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5" w:rsidRPr="007A2541" w:rsidRDefault="006B712F" w:rsidP="001F6A98">
      <w:pPr>
        <w:spacing w:after="120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44"/>
          <w:szCs w:val="44"/>
        </w:rPr>
        <w:t>VIDE GRENIER</w:t>
      </w:r>
      <w:r w:rsidR="003000F5">
        <w:rPr>
          <w:rFonts w:cstheme="minorHAnsi"/>
          <w:b/>
          <w:sz w:val="44"/>
          <w:szCs w:val="44"/>
        </w:rPr>
        <w:t xml:space="preserve"> </w:t>
      </w:r>
      <w:r w:rsidR="00D61747">
        <w:rPr>
          <w:rFonts w:cstheme="minorHAnsi"/>
          <w:b/>
          <w:sz w:val="44"/>
          <w:szCs w:val="44"/>
        </w:rPr>
        <w:t>1er</w:t>
      </w:r>
      <w:r w:rsidR="003000F5" w:rsidRPr="003000F5">
        <w:rPr>
          <w:rFonts w:cstheme="minorHAnsi"/>
          <w:b/>
          <w:sz w:val="44"/>
          <w:szCs w:val="44"/>
        </w:rPr>
        <w:t xml:space="preserve"> FEVRIER 202</w:t>
      </w:r>
      <w:r w:rsidR="00D61747">
        <w:rPr>
          <w:rFonts w:cstheme="minorHAnsi"/>
          <w:b/>
          <w:sz w:val="44"/>
          <w:szCs w:val="44"/>
        </w:rPr>
        <w:t>6</w:t>
      </w:r>
    </w:p>
    <w:p w:rsidR="00CA2306" w:rsidRPr="003A5311" w:rsidRDefault="00CA2306" w:rsidP="003A5311">
      <w:pPr>
        <w:spacing w:after="120"/>
        <w:jc w:val="center"/>
        <w:rPr>
          <w:rFonts w:cstheme="minorHAnsi"/>
          <w:b/>
          <w:sz w:val="44"/>
          <w:szCs w:val="44"/>
        </w:rPr>
      </w:pPr>
      <w:r w:rsidRPr="003A5311">
        <w:rPr>
          <w:rFonts w:cstheme="minorHAnsi"/>
          <w:b/>
          <w:sz w:val="44"/>
          <w:szCs w:val="44"/>
        </w:rPr>
        <w:t>SALLE POLYVALENTE d’HERIMONCOURT</w:t>
      </w:r>
    </w:p>
    <w:p w:rsidR="00F41799" w:rsidRPr="00337C24" w:rsidRDefault="00CA2306" w:rsidP="00260A62">
      <w:pPr>
        <w:spacing w:after="120"/>
        <w:jc w:val="center"/>
        <w:rPr>
          <w:rFonts w:cstheme="minorHAnsi"/>
          <w:sz w:val="32"/>
          <w:szCs w:val="32"/>
        </w:rPr>
      </w:pPr>
      <w:r w:rsidRPr="00337C24">
        <w:rPr>
          <w:rFonts w:cstheme="minorHAnsi"/>
          <w:sz w:val="32"/>
          <w:szCs w:val="32"/>
        </w:rPr>
        <w:t>Entrée libre : petite restauration, buvette</w:t>
      </w:r>
    </w:p>
    <w:p w:rsidR="00CA2306" w:rsidRPr="00337C24" w:rsidRDefault="00904BA3" w:rsidP="00337C24">
      <w:pPr>
        <w:spacing w:after="120"/>
        <w:jc w:val="center"/>
        <w:rPr>
          <w:rFonts w:cstheme="minorHAnsi"/>
          <w:sz w:val="32"/>
          <w:szCs w:val="32"/>
        </w:rPr>
      </w:pPr>
      <w:r w:rsidRPr="00337C24">
        <w:rPr>
          <w:rFonts w:cstheme="minorHAnsi"/>
          <w:sz w:val="32"/>
          <w:szCs w:val="32"/>
        </w:rPr>
        <w:t>Renseigne</w:t>
      </w:r>
      <w:r w:rsidR="00392D3F" w:rsidRPr="00337C24">
        <w:rPr>
          <w:rFonts w:cstheme="minorHAnsi"/>
          <w:sz w:val="32"/>
          <w:szCs w:val="32"/>
        </w:rPr>
        <w:t>ments : 03 81 30 81 10  Mail : yolande.berda@</w:t>
      </w:r>
      <w:r w:rsidRPr="00337C24">
        <w:rPr>
          <w:rFonts w:cstheme="minorHAnsi"/>
          <w:sz w:val="32"/>
          <w:szCs w:val="32"/>
        </w:rPr>
        <w:t>wanadoo</w:t>
      </w:r>
      <w:r w:rsidR="00AD3428" w:rsidRPr="00337C24">
        <w:rPr>
          <w:rFonts w:cstheme="minorHAnsi"/>
          <w:sz w:val="32"/>
          <w:szCs w:val="32"/>
        </w:rPr>
        <w:t>.</w:t>
      </w:r>
      <w:r w:rsidR="00392D3F" w:rsidRPr="00337C24">
        <w:rPr>
          <w:rFonts w:cstheme="minorHAnsi"/>
          <w:sz w:val="32"/>
          <w:szCs w:val="32"/>
        </w:rPr>
        <w:t xml:space="preserve"> </w:t>
      </w:r>
      <w:r w:rsidR="00AD3428" w:rsidRPr="00337C24">
        <w:rPr>
          <w:rFonts w:cstheme="minorHAnsi"/>
          <w:sz w:val="32"/>
          <w:szCs w:val="32"/>
        </w:rPr>
        <w:t>f</w:t>
      </w:r>
      <w:r w:rsidRPr="00337C24">
        <w:rPr>
          <w:rFonts w:cstheme="minorHAnsi"/>
          <w:sz w:val="32"/>
          <w:szCs w:val="32"/>
        </w:rPr>
        <w:t>r</w:t>
      </w:r>
    </w:p>
    <w:p w:rsidR="00904BA3" w:rsidRPr="0011218D" w:rsidRDefault="001B29CA" w:rsidP="00F41799">
      <w:pPr>
        <w:spacing w:after="120"/>
        <w:rPr>
          <w:rFonts w:cstheme="minorHAnsi"/>
          <w:b/>
          <w:sz w:val="36"/>
          <w:szCs w:val="36"/>
        </w:rPr>
      </w:pPr>
      <w:r w:rsidRPr="0011218D">
        <w:rPr>
          <w:rFonts w:cstheme="minorHAnsi"/>
          <w:b/>
          <w:sz w:val="36"/>
          <w:szCs w:val="36"/>
        </w:rPr>
        <w:t>Demande</w:t>
      </w:r>
      <w:r w:rsidR="00904BA3" w:rsidRPr="0011218D">
        <w:rPr>
          <w:rFonts w:cstheme="minorHAnsi"/>
          <w:b/>
          <w:sz w:val="36"/>
          <w:szCs w:val="36"/>
        </w:rPr>
        <w:t xml:space="preserve"> d’inscription :</w:t>
      </w:r>
    </w:p>
    <w:p w:rsidR="00904BA3" w:rsidRPr="00F41799" w:rsidRDefault="00904BA3" w:rsidP="00F41799">
      <w:pPr>
        <w:spacing w:after="120"/>
        <w:rPr>
          <w:rFonts w:cstheme="minorHAnsi"/>
          <w:sz w:val="28"/>
          <w:szCs w:val="28"/>
        </w:rPr>
      </w:pPr>
      <w:r w:rsidRPr="00337C24">
        <w:rPr>
          <w:rFonts w:cstheme="minorHAnsi"/>
          <w:b/>
          <w:sz w:val="28"/>
          <w:szCs w:val="28"/>
        </w:rPr>
        <w:t>NOM</w:t>
      </w:r>
      <w:r w:rsidRPr="00337C24">
        <w:rPr>
          <w:rFonts w:cstheme="minorHAnsi"/>
          <w:b/>
          <w:sz w:val="28"/>
          <w:szCs w:val="28"/>
        </w:rPr>
        <w:tab/>
      </w:r>
      <w:r w:rsidR="001B29CA" w:rsidRPr="00F41799">
        <w:rPr>
          <w:rFonts w:cstheme="minorHAnsi"/>
          <w:sz w:val="28"/>
          <w:szCs w:val="28"/>
        </w:rPr>
        <w:t xml:space="preserve"> : …………………………………………</w:t>
      </w:r>
      <w:r w:rsidR="001B29CA" w:rsidRPr="00F41799">
        <w:rPr>
          <w:rFonts w:cstheme="minorHAnsi"/>
          <w:sz w:val="28"/>
          <w:szCs w:val="28"/>
        </w:rPr>
        <w:tab/>
      </w:r>
      <w:r w:rsidR="001B29CA" w:rsidRPr="00F41799">
        <w:rPr>
          <w:rFonts w:cstheme="minorHAnsi"/>
          <w:sz w:val="28"/>
          <w:szCs w:val="28"/>
        </w:rPr>
        <w:tab/>
      </w:r>
      <w:r w:rsidRPr="00337C24">
        <w:rPr>
          <w:rFonts w:cstheme="minorHAnsi"/>
          <w:b/>
          <w:sz w:val="28"/>
          <w:szCs w:val="28"/>
        </w:rPr>
        <w:t>Prénom</w:t>
      </w:r>
      <w:r w:rsidR="001B29CA" w:rsidRPr="00F41799">
        <w:rPr>
          <w:rFonts w:cstheme="minorHAnsi"/>
          <w:sz w:val="28"/>
          <w:szCs w:val="28"/>
        </w:rPr>
        <w:t> : …………………..</w:t>
      </w:r>
    </w:p>
    <w:p w:rsidR="001B29CA" w:rsidRPr="00F41799" w:rsidRDefault="003350F8" w:rsidP="00F41799">
      <w:pPr>
        <w:spacing w:after="120"/>
        <w:rPr>
          <w:rFonts w:cstheme="minorHAnsi"/>
          <w:sz w:val="28"/>
          <w:szCs w:val="28"/>
        </w:rPr>
      </w:pPr>
      <w:r w:rsidRPr="00337C24">
        <w:rPr>
          <w:rFonts w:cstheme="minorHAnsi"/>
          <w:b/>
          <w:sz w:val="28"/>
          <w:szCs w:val="28"/>
        </w:rPr>
        <w:t>Adresse</w:t>
      </w:r>
      <w:r w:rsidR="001B29CA" w:rsidRPr="00337C24">
        <w:rPr>
          <w:rFonts w:cstheme="minorHAnsi"/>
          <w:b/>
          <w:sz w:val="28"/>
          <w:szCs w:val="28"/>
        </w:rPr>
        <w:t xml:space="preserve"> complète</w:t>
      </w:r>
      <w:r w:rsidR="001B29CA" w:rsidRPr="00F41799">
        <w:rPr>
          <w:rFonts w:cstheme="minorHAnsi"/>
          <w:sz w:val="28"/>
          <w:szCs w:val="28"/>
        </w:rPr>
        <w:t> : ………………………………………………………………………………………</w:t>
      </w:r>
    </w:p>
    <w:p w:rsidR="00E37519" w:rsidRPr="00F41799" w:rsidRDefault="001B29CA" w:rsidP="00F41799">
      <w:pPr>
        <w:spacing w:after="120"/>
        <w:rPr>
          <w:rFonts w:cstheme="minorHAnsi"/>
          <w:sz w:val="28"/>
          <w:szCs w:val="28"/>
        </w:rPr>
      </w:pPr>
      <w:r w:rsidRPr="00337C24">
        <w:rPr>
          <w:rFonts w:cstheme="minorHAnsi"/>
          <w:b/>
          <w:sz w:val="28"/>
          <w:szCs w:val="28"/>
        </w:rPr>
        <w:t>Mail</w:t>
      </w:r>
      <w:r w:rsidRPr="00F41799">
        <w:rPr>
          <w:rFonts w:cstheme="minorHAnsi"/>
          <w:sz w:val="28"/>
          <w:szCs w:val="28"/>
        </w:rPr>
        <w:t> : ……………………………………………………</w:t>
      </w:r>
      <w:r w:rsidRPr="00F41799">
        <w:rPr>
          <w:rFonts w:cstheme="minorHAnsi"/>
          <w:sz w:val="28"/>
          <w:szCs w:val="28"/>
        </w:rPr>
        <w:tab/>
      </w:r>
      <w:r w:rsidRPr="00F41799">
        <w:rPr>
          <w:rFonts w:cstheme="minorHAnsi"/>
          <w:sz w:val="28"/>
          <w:szCs w:val="28"/>
        </w:rPr>
        <w:tab/>
      </w:r>
      <w:r w:rsidR="00904BA3" w:rsidRPr="00337C24">
        <w:rPr>
          <w:rFonts w:cstheme="minorHAnsi"/>
          <w:b/>
          <w:sz w:val="28"/>
          <w:szCs w:val="28"/>
        </w:rPr>
        <w:t>Tél</w:t>
      </w:r>
      <w:r w:rsidRPr="00337C24">
        <w:rPr>
          <w:rFonts w:cstheme="minorHAnsi"/>
          <w:b/>
          <w:sz w:val="28"/>
          <w:szCs w:val="28"/>
        </w:rPr>
        <w:t> </w:t>
      </w:r>
      <w:r w:rsidRPr="00F41799">
        <w:rPr>
          <w:rFonts w:cstheme="minorHAnsi"/>
          <w:sz w:val="28"/>
          <w:szCs w:val="28"/>
        </w:rPr>
        <w:t>: ………………………………..</w:t>
      </w:r>
    </w:p>
    <w:p w:rsidR="001B29CA" w:rsidRPr="00F41799" w:rsidRDefault="001B29CA" w:rsidP="00F41799">
      <w:pPr>
        <w:spacing w:after="120"/>
        <w:rPr>
          <w:rFonts w:cstheme="minorHAnsi"/>
          <w:sz w:val="28"/>
          <w:szCs w:val="28"/>
        </w:rPr>
      </w:pPr>
      <w:r w:rsidRPr="00337C24">
        <w:rPr>
          <w:rFonts w:cstheme="minorHAnsi"/>
          <w:b/>
          <w:sz w:val="28"/>
          <w:szCs w:val="28"/>
        </w:rPr>
        <w:t>Carte d’identité</w:t>
      </w:r>
      <w:r w:rsidRPr="00F41799">
        <w:rPr>
          <w:rFonts w:cstheme="minorHAnsi"/>
          <w:sz w:val="28"/>
          <w:szCs w:val="28"/>
        </w:rPr>
        <w:t xml:space="preserve"> : ……………………………………. </w:t>
      </w:r>
      <w:r w:rsidRPr="00337C24">
        <w:rPr>
          <w:rFonts w:cstheme="minorHAnsi"/>
          <w:b/>
          <w:sz w:val="28"/>
          <w:szCs w:val="28"/>
        </w:rPr>
        <w:t xml:space="preserve">délivrée </w:t>
      </w:r>
      <w:r w:rsidRPr="00F41799">
        <w:rPr>
          <w:rFonts w:cstheme="minorHAnsi"/>
          <w:sz w:val="28"/>
          <w:szCs w:val="28"/>
        </w:rPr>
        <w:t>le …………………………………</w:t>
      </w:r>
    </w:p>
    <w:p w:rsidR="001B29CA" w:rsidRPr="00F41799" w:rsidRDefault="001B29CA" w:rsidP="00F41799">
      <w:pPr>
        <w:spacing w:after="120"/>
        <w:rPr>
          <w:rFonts w:cstheme="minorHAnsi"/>
          <w:sz w:val="28"/>
          <w:szCs w:val="28"/>
        </w:rPr>
      </w:pPr>
      <w:r w:rsidRPr="00337C24">
        <w:rPr>
          <w:rFonts w:cstheme="minorHAnsi"/>
          <w:b/>
          <w:sz w:val="28"/>
          <w:szCs w:val="28"/>
        </w:rPr>
        <w:t>Préfecture</w:t>
      </w:r>
      <w:r w:rsidRPr="00F41799">
        <w:rPr>
          <w:rFonts w:cstheme="minorHAnsi"/>
          <w:sz w:val="28"/>
          <w:szCs w:val="28"/>
        </w:rPr>
        <w:t> : …………………………………. ou fournir la photocopie recto- verso</w:t>
      </w:r>
    </w:p>
    <w:p w:rsidR="007A2541" w:rsidRPr="00D61747" w:rsidRDefault="00135224" w:rsidP="00F41799">
      <w:pPr>
        <w:spacing w:after="1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NOMBRE DE METRES </w:t>
      </w:r>
      <w:r w:rsidR="009A117E" w:rsidRPr="00D61747">
        <w:rPr>
          <w:rFonts w:cstheme="minorHAnsi"/>
          <w:b/>
          <w:sz w:val="28"/>
          <w:szCs w:val="28"/>
        </w:rPr>
        <w:t>……</w:t>
      </w:r>
      <w:r w:rsidR="00D61747" w:rsidRPr="00D61747">
        <w:rPr>
          <w:rFonts w:cstheme="minorHAnsi"/>
          <w:b/>
          <w:sz w:val="28"/>
          <w:szCs w:val="28"/>
        </w:rPr>
        <w:t xml:space="preserve"> à 8 euros  LES 2  mètres </w:t>
      </w:r>
      <w:r w:rsidRPr="00D61747">
        <w:rPr>
          <w:rFonts w:cstheme="minorHAnsi"/>
          <w:b/>
          <w:sz w:val="28"/>
          <w:szCs w:val="28"/>
        </w:rPr>
        <w:t xml:space="preserve"> (</w:t>
      </w:r>
      <w:r w:rsidR="0011218D" w:rsidRPr="00D61747">
        <w:rPr>
          <w:rFonts w:cstheme="minorHAnsi"/>
          <w:b/>
          <w:sz w:val="28"/>
          <w:szCs w:val="28"/>
        </w:rPr>
        <w:t xml:space="preserve"> </w:t>
      </w:r>
      <w:r w:rsidRPr="00D61747">
        <w:rPr>
          <w:rFonts w:cstheme="minorHAnsi"/>
          <w:b/>
          <w:sz w:val="28"/>
          <w:szCs w:val="28"/>
        </w:rPr>
        <w:t>limité</w:t>
      </w:r>
      <w:r w:rsidR="00D61747" w:rsidRPr="00D61747">
        <w:rPr>
          <w:rFonts w:cstheme="minorHAnsi"/>
          <w:b/>
          <w:sz w:val="28"/>
          <w:szCs w:val="28"/>
        </w:rPr>
        <w:t xml:space="preserve">s </w:t>
      </w:r>
      <w:r w:rsidRPr="00D61747">
        <w:rPr>
          <w:rFonts w:cstheme="minorHAnsi"/>
          <w:b/>
          <w:sz w:val="28"/>
          <w:szCs w:val="28"/>
        </w:rPr>
        <w:t xml:space="preserve"> à 6 mètres)</w:t>
      </w:r>
      <w:r w:rsidR="0011218D" w:rsidRPr="00D61747">
        <w:rPr>
          <w:rFonts w:cstheme="minorHAnsi"/>
          <w:b/>
          <w:sz w:val="28"/>
          <w:szCs w:val="28"/>
        </w:rPr>
        <w:t xml:space="preserve">  </w:t>
      </w:r>
      <w:r w:rsidR="00D61747" w:rsidRPr="00D61747">
        <w:rPr>
          <w:rFonts w:cstheme="minorHAnsi"/>
          <w:b/>
          <w:sz w:val="28"/>
          <w:szCs w:val="28"/>
        </w:rPr>
        <w:t>) ….</w:t>
      </w:r>
      <w:r w:rsidR="007A2541" w:rsidRPr="00D61747">
        <w:rPr>
          <w:rFonts w:cstheme="minorHAnsi"/>
          <w:b/>
          <w:sz w:val="28"/>
          <w:szCs w:val="28"/>
        </w:rPr>
        <w:t xml:space="preserve">  </w:t>
      </w:r>
    </w:p>
    <w:p w:rsidR="00904BA3" w:rsidRPr="00D61747" w:rsidRDefault="00D61747" w:rsidP="00F41799">
      <w:pPr>
        <w:spacing w:after="120"/>
        <w:rPr>
          <w:rFonts w:cstheme="minorHAnsi"/>
          <w:b/>
          <w:sz w:val="28"/>
          <w:szCs w:val="28"/>
        </w:rPr>
      </w:pPr>
      <w:r w:rsidRPr="00D61747">
        <w:rPr>
          <w:rFonts w:cstheme="minorHAnsi"/>
          <w:b/>
          <w:sz w:val="28"/>
          <w:szCs w:val="28"/>
        </w:rPr>
        <w:t xml:space="preserve"> Portant 3 euros : </w:t>
      </w:r>
      <w:r w:rsidR="0011218D" w:rsidRPr="00D61747">
        <w:rPr>
          <w:rFonts w:cstheme="minorHAnsi"/>
          <w:b/>
          <w:sz w:val="28"/>
          <w:szCs w:val="28"/>
        </w:rPr>
        <w:t xml:space="preserve"> soit </w:t>
      </w:r>
      <w:r w:rsidR="001E73D0" w:rsidRPr="00D61747">
        <w:rPr>
          <w:rFonts w:cstheme="minorHAnsi"/>
          <w:b/>
          <w:sz w:val="28"/>
          <w:szCs w:val="28"/>
        </w:rPr>
        <w:t xml:space="preserve">un </w:t>
      </w:r>
      <w:r w:rsidR="0011218D" w:rsidRPr="00D61747">
        <w:rPr>
          <w:rFonts w:cstheme="minorHAnsi"/>
          <w:b/>
          <w:sz w:val="28"/>
          <w:szCs w:val="28"/>
        </w:rPr>
        <w:t xml:space="preserve">chèque total de </w:t>
      </w:r>
      <w:r w:rsidR="009A117E" w:rsidRPr="00D61747">
        <w:rPr>
          <w:rFonts w:cstheme="minorHAnsi"/>
          <w:b/>
          <w:sz w:val="28"/>
          <w:szCs w:val="28"/>
        </w:rPr>
        <w:t>………</w:t>
      </w:r>
      <w:r w:rsidR="007A2541" w:rsidRPr="00D61747">
        <w:rPr>
          <w:rFonts w:cstheme="minorHAnsi"/>
          <w:b/>
          <w:sz w:val="28"/>
          <w:szCs w:val="28"/>
        </w:rPr>
        <w:t xml:space="preserve">…  </w:t>
      </w:r>
      <w:r w:rsidR="00E37519" w:rsidRPr="00D61747">
        <w:rPr>
          <w:rFonts w:cstheme="minorHAnsi"/>
          <w:b/>
          <w:sz w:val="28"/>
          <w:szCs w:val="28"/>
        </w:rPr>
        <w:t>€</w:t>
      </w:r>
      <w:r w:rsidR="007A2541" w:rsidRPr="00D61747">
        <w:rPr>
          <w:rFonts w:cstheme="minorHAnsi"/>
          <w:b/>
          <w:sz w:val="28"/>
          <w:szCs w:val="28"/>
        </w:rPr>
        <w:t>.</w:t>
      </w:r>
    </w:p>
    <w:p w:rsidR="0011218D" w:rsidRPr="00337C24" w:rsidRDefault="0011218D" w:rsidP="00154387">
      <w:pPr>
        <w:spacing w:after="0"/>
        <w:rPr>
          <w:rFonts w:cstheme="minorHAnsi"/>
          <w:b/>
          <w:sz w:val="28"/>
          <w:szCs w:val="28"/>
        </w:rPr>
      </w:pPr>
      <w:r w:rsidRPr="00337C24">
        <w:rPr>
          <w:rFonts w:cstheme="minorHAnsi"/>
          <w:b/>
          <w:sz w:val="28"/>
          <w:szCs w:val="28"/>
        </w:rPr>
        <w:t>Chèque postal ou bancaire ci-joint à l’ordre de Gym Harmonie</w:t>
      </w:r>
      <w:r w:rsidR="00154387" w:rsidRPr="00337C24">
        <w:rPr>
          <w:rFonts w:cstheme="minorHAnsi"/>
          <w:b/>
          <w:sz w:val="28"/>
          <w:szCs w:val="28"/>
        </w:rPr>
        <w:t xml:space="preserve"> à adresser à Yolande Berda</w:t>
      </w:r>
    </w:p>
    <w:p w:rsidR="00154387" w:rsidRDefault="00260A62" w:rsidP="003A5311">
      <w:pPr>
        <w:spacing w:after="0"/>
        <w:ind w:right="-591"/>
        <w:rPr>
          <w:rFonts w:cstheme="minorHAnsi"/>
          <w:b/>
          <w:sz w:val="28"/>
          <w:szCs w:val="28"/>
        </w:rPr>
      </w:pPr>
      <w:r w:rsidRPr="00337C24">
        <w:rPr>
          <w:rFonts w:cstheme="minorHAnsi"/>
          <w:b/>
          <w:sz w:val="28"/>
          <w:szCs w:val="28"/>
        </w:rPr>
        <w:t xml:space="preserve">6 </w:t>
      </w:r>
      <w:r w:rsidR="00154387" w:rsidRPr="00337C24">
        <w:rPr>
          <w:rFonts w:cstheme="minorHAnsi"/>
          <w:b/>
          <w:sz w:val="28"/>
          <w:szCs w:val="28"/>
        </w:rPr>
        <w:t xml:space="preserve"> Rue du Cercle 25310 Hérimoncourt.</w:t>
      </w:r>
    </w:p>
    <w:p w:rsidR="00337C24" w:rsidRDefault="00B65FB3" w:rsidP="003A5311">
      <w:pPr>
        <w:spacing w:after="0"/>
        <w:ind w:right="-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L’installation s’effectue à parti</w:t>
      </w:r>
      <w:r w:rsidR="003A5311">
        <w:rPr>
          <w:rFonts w:cstheme="minorHAnsi"/>
          <w:sz w:val="28"/>
          <w:szCs w:val="28"/>
        </w:rPr>
        <w:t xml:space="preserve">r </w:t>
      </w:r>
      <w:r w:rsidR="006B712F">
        <w:rPr>
          <w:rFonts w:cstheme="minorHAnsi"/>
          <w:sz w:val="28"/>
          <w:szCs w:val="28"/>
        </w:rPr>
        <w:t>de 6</w:t>
      </w:r>
      <w:r>
        <w:rPr>
          <w:rFonts w:cstheme="minorHAnsi"/>
          <w:sz w:val="28"/>
          <w:szCs w:val="28"/>
        </w:rPr>
        <w:t xml:space="preserve"> H </w:t>
      </w:r>
      <w:r w:rsidR="006B712F">
        <w:rPr>
          <w:rFonts w:cstheme="minorHAnsi"/>
          <w:sz w:val="28"/>
          <w:szCs w:val="28"/>
        </w:rPr>
        <w:t xml:space="preserve">30 </w:t>
      </w:r>
      <w:r>
        <w:rPr>
          <w:rFonts w:cstheme="minorHAnsi"/>
          <w:sz w:val="28"/>
          <w:szCs w:val="28"/>
        </w:rPr>
        <w:t>et l’</w:t>
      </w:r>
      <w:r w:rsidR="006B712F">
        <w:rPr>
          <w:rFonts w:cstheme="minorHAnsi"/>
          <w:sz w:val="28"/>
          <w:szCs w:val="28"/>
        </w:rPr>
        <w:t>ouverture au public est à 8 H</w:t>
      </w:r>
      <w:r w:rsidR="009569FD">
        <w:rPr>
          <w:rFonts w:cstheme="minorHAnsi"/>
          <w:sz w:val="28"/>
          <w:szCs w:val="28"/>
        </w:rPr>
        <w:t>.</w:t>
      </w:r>
    </w:p>
    <w:p w:rsidR="00587EFD" w:rsidRDefault="003A5311" w:rsidP="003A5311">
      <w:pPr>
        <w:spacing w:after="0"/>
        <w:ind w:right="-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 e</w:t>
      </w:r>
      <w:r w:rsidR="006B712F">
        <w:rPr>
          <w:rFonts w:cstheme="minorHAnsi"/>
          <w:sz w:val="28"/>
          <w:szCs w:val="28"/>
        </w:rPr>
        <w:t xml:space="preserve">mplacements non occupés à 8 H </w:t>
      </w:r>
      <w:r>
        <w:rPr>
          <w:rFonts w:cstheme="minorHAnsi"/>
          <w:sz w:val="28"/>
          <w:szCs w:val="28"/>
        </w:rPr>
        <w:t>précises seront de droit, à notre disponibilité.</w:t>
      </w:r>
    </w:p>
    <w:p w:rsidR="003A5311" w:rsidRDefault="003A5311" w:rsidP="003A5311">
      <w:pPr>
        <w:spacing w:after="0"/>
        <w:ind w:right="-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 exposants r</w:t>
      </w:r>
      <w:r w:rsidR="00EF473B">
        <w:rPr>
          <w:rFonts w:cstheme="minorHAnsi"/>
          <w:sz w:val="28"/>
          <w:szCs w:val="28"/>
        </w:rPr>
        <w:t>emballeront à partir de 16 H 30 et s’engagent à laisser l’emplacement propre.</w:t>
      </w:r>
    </w:p>
    <w:p w:rsidR="00EF473B" w:rsidRDefault="00EF473B" w:rsidP="003A5311">
      <w:pPr>
        <w:spacing w:after="0"/>
        <w:ind w:right="-720"/>
        <w:rPr>
          <w:rFonts w:cstheme="minorHAnsi"/>
          <w:sz w:val="28"/>
          <w:szCs w:val="28"/>
        </w:rPr>
      </w:pPr>
    </w:p>
    <w:p w:rsidR="00154387" w:rsidRDefault="00154387" w:rsidP="003A5311">
      <w:pPr>
        <w:spacing w:after="0"/>
        <w:ind w:right="-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Je soussigné(e) ……………………………………………………………désire,</w:t>
      </w:r>
      <w:r w:rsidR="00337C2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après avoir lu et approuvé les conditions de participation, réserver un emplacement pour </w:t>
      </w:r>
      <w:r w:rsidR="009569FD">
        <w:rPr>
          <w:rFonts w:cstheme="minorHAnsi"/>
          <w:sz w:val="28"/>
          <w:szCs w:val="28"/>
        </w:rPr>
        <w:t>le vide grenier</w:t>
      </w:r>
      <w:r>
        <w:rPr>
          <w:rFonts w:cstheme="minorHAnsi"/>
          <w:sz w:val="28"/>
          <w:szCs w:val="28"/>
        </w:rPr>
        <w:t xml:space="preserve"> du </w:t>
      </w:r>
      <w:r w:rsidR="009569FD">
        <w:rPr>
          <w:rFonts w:cstheme="minorHAnsi"/>
          <w:sz w:val="28"/>
          <w:szCs w:val="28"/>
        </w:rPr>
        <w:t>5/02/2023</w:t>
      </w:r>
      <w:r>
        <w:rPr>
          <w:rFonts w:cstheme="minorHAnsi"/>
          <w:sz w:val="28"/>
          <w:szCs w:val="28"/>
        </w:rPr>
        <w:t>.</w:t>
      </w:r>
    </w:p>
    <w:p w:rsidR="00154387" w:rsidRDefault="00154387" w:rsidP="003A5311">
      <w:pPr>
        <w:spacing w:after="0"/>
        <w:ind w:right="-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Date : …………………………… Signature : </w:t>
      </w:r>
    </w:p>
    <w:p w:rsidR="00337C24" w:rsidRDefault="00337C24" w:rsidP="003A5311">
      <w:pPr>
        <w:spacing w:after="0"/>
        <w:ind w:right="-720"/>
        <w:rPr>
          <w:rFonts w:cstheme="minorHAnsi"/>
          <w:sz w:val="28"/>
          <w:szCs w:val="28"/>
        </w:rPr>
      </w:pPr>
    </w:p>
    <w:p w:rsidR="009A117E" w:rsidRDefault="009A117E" w:rsidP="00F41799">
      <w:pPr>
        <w:spacing w:after="120"/>
        <w:rPr>
          <w:sz w:val="28"/>
          <w:szCs w:val="28"/>
        </w:rPr>
      </w:pPr>
      <w:r w:rsidRPr="00F41799">
        <w:rPr>
          <w:sz w:val="28"/>
          <w:szCs w:val="28"/>
        </w:rPr>
        <w:t xml:space="preserve">Professionnels  </w:t>
      </w:r>
      <w:r w:rsidR="00D61747">
        <w:rPr>
          <w:sz w:val="28"/>
          <w:szCs w:val="28"/>
        </w:rPr>
        <w:t>N° de siret :………………………………………………</w:t>
      </w:r>
    </w:p>
    <w:p w:rsidR="00D61747" w:rsidRPr="00D61747" w:rsidRDefault="004711F1" w:rsidP="00F41799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POSSIBILITE</w:t>
      </w:r>
      <w:r w:rsidR="009E39B7">
        <w:rPr>
          <w:b/>
          <w:sz w:val="28"/>
          <w:szCs w:val="28"/>
          <w:u w:val="single"/>
        </w:rPr>
        <w:t xml:space="preserve"> INSTALLER SAMEDI DE 16H A</w:t>
      </w:r>
      <w:r w:rsidR="00D61747" w:rsidRPr="00D61747">
        <w:rPr>
          <w:b/>
          <w:sz w:val="28"/>
          <w:szCs w:val="28"/>
          <w:u w:val="single"/>
        </w:rPr>
        <w:t xml:space="preserve"> 18H</w:t>
      </w:r>
    </w:p>
    <w:p w:rsidR="00A75F50" w:rsidRDefault="00A75F50" w:rsidP="00A75F50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sz w:val="32"/>
          <w:szCs w:val="32"/>
        </w:rPr>
        <w:t>----------------------------------------------------------------------------------------------------------</w:t>
      </w:r>
      <w:r w:rsidRPr="00A75F50">
        <w:rPr>
          <w:rFonts w:cstheme="minorHAnsi"/>
          <w:b/>
          <w:sz w:val="32"/>
          <w:szCs w:val="32"/>
        </w:rPr>
        <w:t>A conserver</w:t>
      </w:r>
    </w:p>
    <w:p w:rsidR="00F1389A" w:rsidRDefault="00023268" w:rsidP="00A75F50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PETITE RESTAURATION SUR PLACE</w:t>
      </w:r>
    </w:p>
    <w:p w:rsidR="001F6A98" w:rsidRDefault="00F1389A" w:rsidP="00A75F50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Vide greniers </w:t>
      </w:r>
      <w:r w:rsidR="00A75F50">
        <w:rPr>
          <w:rFonts w:cstheme="minorHAnsi"/>
          <w:b/>
          <w:sz w:val="32"/>
          <w:szCs w:val="32"/>
        </w:rPr>
        <w:t xml:space="preserve">Hérimoncourt salle polyvalente le </w:t>
      </w:r>
      <w:r w:rsidR="009569FD">
        <w:rPr>
          <w:rFonts w:cstheme="minorHAnsi"/>
          <w:b/>
          <w:sz w:val="32"/>
          <w:szCs w:val="32"/>
        </w:rPr>
        <w:t xml:space="preserve"> </w:t>
      </w:r>
      <w:r w:rsidR="001F6A98">
        <w:rPr>
          <w:rFonts w:cstheme="minorHAnsi"/>
          <w:b/>
          <w:sz w:val="32"/>
          <w:szCs w:val="32"/>
        </w:rPr>
        <w:t xml:space="preserve"> </w:t>
      </w:r>
    </w:p>
    <w:p w:rsidR="009569FD" w:rsidRDefault="00D61747" w:rsidP="00A75F50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1</w:t>
      </w:r>
      <w:r w:rsidRPr="00D61747">
        <w:rPr>
          <w:rFonts w:cstheme="minorHAnsi"/>
          <w:b/>
          <w:sz w:val="32"/>
          <w:szCs w:val="32"/>
          <w:vertAlign w:val="superscript"/>
        </w:rPr>
        <w:t>er</w:t>
      </w:r>
      <w:r>
        <w:rPr>
          <w:rFonts w:cstheme="minorHAnsi"/>
          <w:b/>
          <w:sz w:val="32"/>
          <w:szCs w:val="32"/>
        </w:rPr>
        <w:t xml:space="preserve"> février 2026 </w:t>
      </w:r>
      <w:r w:rsidR="00FC2A4A">
        <w:rPr>
          <w:rFonts w:cstheme="minorHAnsi"/>
          <w:b/>
          <w:sz w:val="32"/>
          <w:szCs w:val="32"/>
        </w:rPr>
        <w:t>Installation de 6</w:t>
      </w:r>
      <w:r w:rsidR="00337C24">
        <w:rPr>
          <w:rFonts w:cstheme="minorHAnsi"/>
          <w:b/>
          <w:sz w:val="32"/>
          <w:szCs w:val="32"/>
        </w:rPr>
        <w:t xml:space="preserve"> </w:t>
      </w:r>
      <w:r w:rsidR="00A75F50">
        <w:rPr>
          <w:rFonts w:cstheme="minorHAnsi"/>
          <w:b/>
          <w:sz w:val="32"/>
          <w:szCs w:val="32"/>
        </w:rPr>
        <w:t>H</w:t>
      </w:r>
      <w:r w:rsidR="00FC2A4A">
        <w:rPr>
          <w:rFonts w:cstheme="minorHAnsi"/>
          <w:b/>
          <w:sz w:val="32"/>
          <w:szCs w:val="32"/>
        </w:rPr>
        <w:t xml:space="preserve"> 30</w:t>
      </w:r>
      <w:r w:rsidR="00A75F50">
        <w:rPr>
          <w:rFonts w:cstheme="minorHAnsi"/>
          <w:b/>
          <w:sz w:val="32"/>
          <w:szCs w:val="32"/>
        </w:rPr>
        <w:t xml:space="preserve"> à 8 H</w:t>
      </w:r>
      <w:r w:rsidR="00337C24">
        <w:rPr>
          <w:rFonts w:cstheme="minorHAnsi"/>
          <w:b/>
          <w:sz w:val="32"/>
          <w:szCs w:val="32"/>
        </w:rPr>
        <w:t xml:space="preserve"> </w:t>
      </w:r>
    </w:p>
    <w:p w:rsidR="00A75F50" w:rsidRDefault="00A75F50" w:rsidP="00A75F50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En cas désistement dans les 8 jours précédant la manifestation</w:t>
      </w:r>
    </w:p>
    <w:p w:rsidR="00A75F50" w:rsidRDefault="00A75F50" w:rsidP="008C0E5B">
      <w:pPr>
        <w:spacing w:after="0"/>
        <w:ind w:left="2124" w:firstLine="708"/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</w:rPr>
        <w:t>aucun remboursement ne sera effectué.</w:t>
      </w:r>
    </w:p>
    <w:sectPr w:rsidR="00A75F50" w:rsidSect="00B86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777" w:rsidRDefault="005E4777" w:rsidP="00E37519">
      <w:pPr>
        <w:spacing w:after="0" w:line="240" w:lineRule="auto"/>
      </w:pPr>
      <w:r>
        <w:separator/>
      </w:r>
    </w:p>
  </w:endnote>
  <w:endnote w:type="continuationSeparator" w:id="1">
    <w:p w:rsidR="005E4777" w:rsidRDefault="005E4777" w:rsidP="00E3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777" w:rsidRDefault="005E4777" w:rsidP="00E37519">
      <w:pPr>
        <w:spacing w:after="0" w:line="240" w:lineRule="auto"/>
      </w:pPr>
      <w:r>
        <w:separator/>
      </w:r>
    </w:p>
  </w:footnote>
  <w:footnote w:type="continuationSeparator" w:id="1">
    <w:p w:rsidR="005E4777" w:rsidRDefault="005E4777" w:rsidP="00E37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43E"/>
    <w:rsid w:val="000212B2"/>
    <w:rsid w:val="00023268"/>
    <w:rsid w:val="000E3F0C"/>
    <w:rsid w:val="000F2A91"/>
    <w:rsid w:val="0011218D"/>
    <w:rsid w:val="00135224"/>
    <w:rsid w:val="00154387"/>
    <w:rsid w:val="00165598"/>
    <w:rsid w:val="001B2188"/>
    <w:rsid w:val="001B29CA"/>
    <w:rsid w:val="001B7D29"/>
    <w:rsid w:val="001E73D0"/>
    <w:rsid w:val="001F10E3"/>
    <w:rsid w:val="001F6A98"/>
    <w:rsid w:val="002541FE"/>
    <w:rsid w:val="00260A62"/>
    <w:rsid w:val="00267942"/>
    <w:rsid w:val="002850C6"/>
    <w:rsid w:val="00290D79"/>
    <w:rsid w:val="002C16E7"/>
    <w:rsid w:val="002E105A"/>
    <w:rsid w:val="003000F5"/>
    <w:rsid w:val="003031AE"/>
    <w:rsid w:val="003350F8"/>
    <w:rsid w:val="00337C24"/>
    <w:rsid w:val="00392D3F"/>
    <w:rsid w:val="003A5311"/>
    <w:rsid w:val="003E5A00"/>
    <w:rsid w:val="004115C7"/>
    <w:rsid w:val="00446308"/>
    <w:rsid w:val="00450852"/>
    <w:rsid w:val="004711F1"/>
    <w:rsid w:val="00493C13"/>
    <w:rsid w:val="00587EFD"/>
    <w:rsid w:val="005E4777"/>
    <w:rsid w:val="00601B22"/>
    <w:rsid w:val="00625DF0"/>
    <w:rsid w:val="00626E14"/>
    <w:rsid w:val="0068481F"/>
    <w:rsid w:val="006B712F"/>
    <w:rsid w:val="006C1963"/>
    <w:rsid w:val="0070285D"/>
    <w:rsid w:val="007A2541"/>
    <w:rsid w:val="007B2D77"/>
    <w:rsid w:val="00825E4F"/>
    <w:rsid w:val="008426EB"/>
    <w:rsid w:val="00844ECB"/>
    <w:rsid w:val="008C0E5B"/>
    <w:rsid w:val="008C6A08"/>
    <w:rsid w:val="008E5495"/>
    <w:rsid w:val="00904BA3"/>
    <w:rsid w:val="009065D3"/>
    <w:rsid w:val="00927121"/>
    <w:rsid w:val="009569FD"/>
    <w:rsid w:val="00976944"/>
    <w:rsid w:val="009A117E"/>
    <w:rsid w:val="009E39B7"/>
    <w:rsid w:val="009E71FF"/>
    <w:rsid w:val="00A3003B"/>
    <w:rsid w:val="00A75F50"/>
    <w:rsid w:val="00A81919"/>
    <w:rsid w:val="00AD3428"/>
    <w:rsid w:val="00B05CF8"/>
    <w:rsid w:val="00B65FB3"/>
    <w:rsid w:val="00B86A54"/>
    <w:rsid w:val="00BA209B"/>
    <w:rsid w:val="00BB3D25"/>
    <w:rsid w:val="00BC4BFF"/>
    <w:rsid w:val="00C54AD4"/>
    <w:rsid w:val="00C81DA9"/>
    <w:rsid w:val="00CA2306"/>
    <w:rsid w:val="00CA5867"/>
    <w:rsid w:val="00CC1351"/>
    <w:rsid w:val="00CE16BF"/>
    <w:rsid w:val="00D165EE"/>
    <w:rsid w:val="00D34E69"/>
    <w:rsid w:val="00D61747"/>
    <w:rsid w:val="00D91DB0"/>
    <w:rsid w:val="00DD61A5"/>
    <w:rsid w:val="00DD6BF6"/>
    <w:rsid w:val="00E37519"/>
    <w:rsid w:val="00E37FB5"/>
    <w:rsid w:val="00E579C9"/>
    <w:rsid w:val="00E76347"/>
    <w:rsid w:val="00E8443E"/>
    <w:rsid w:val="00EA31CB"/>
    <w:rsid w:val="00EF473B"/>
    <w:rsid w:val="00F03863"/>
    <w:rsid w:val="00F1389A"/>
    <w:rsid w:val="00F314C7"/>
    <w:rsid w:val="00F41799"/>
    <w:rsid w:val="00F653F4"/>
    <w:rsid w:val="00FA6519"/>
    <w:rsid w:val="00FC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37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37519"/>
  </w:style>
  <w:style w:type="paragraph" w:styleId="Pieddepage">
    <w:name w:val="footer"/>
    <w:basedOn w:val="Normal"/>
    <w:link w:val="PieddepageCar"/>
    <w:uiPriority w:val="99"/>
    <w:semiHidden/>
    <w:unhideWhenUsed/>
    <w:rsid w:val="00E37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7519"/>
  </w:style>
  <w:style w:type="paragraph" w:styleId="Textedebulles">
    <w:name w:val="Balloon Text"/>
    <w:basedOn w:val="Normal"/>
    <w:link w:val="TextedebullesCar"/>
    <w:uiPriority w:val="99"/>
    <w:semiHidden/>
    <w:unhideWhenUsed/>
    <w:rsid w:val="009E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da\Downloads\Bulletin%20inscription%20vide%20gren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Bulletin inscription vide grenier</Template>
  <TotalTime>3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berda</dc:creator>
  <cp:lastModifiedBy>berda</cp:lastModifiedBy>
  <cp:revision>2</cp:revision>
  <cp:lastPrinted>2025-11-14T08:05:00Z</cp:lastPrinted>
  <dcterms:created xsi:type="dcterms:W3CDTF">2025-11-14T08:08:00Z</dcterms:created>
  <dcterms:modified xsi:type="dcterms:W3CDTF">2025-11-14T08:08:00Z</dcterms:modified>
</cp:coreProperties>
</file>