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BD" w:rsidRPr="00FF3EBD" w:rsidRDefault="00E1776C" w:rsidP="00A02675">
      <w:pPr>
        <w:jc w:val="center"/>
        <w:rPr>
          <w:rFonts w:ascii="Times New Roman" w:hAnsi="Times New Roman" w:cs="Times New Roman"/>
          <w:b/>
          <w:color w:val="FFFFFF" w:themeColor="background1"/>
          <w:sz w:val="106"/>
          <w:szCs w:val="10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1867129</wp:posOffset>
            </wp:positionV>
            <wp:extent cx="5347970" cy="4796155"/>
            <wp:effectExtent l="0" t="0" r="5080" b="4445"/>
            <wp:wrapNone/>
            <wp:docPr id="2" name="Image 2" descr="Les foires de la rentrée à ne pas rat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foires de la rentrée à ne pas rater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47961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EBD" w:rsidRPr="00DF7B2C">
        <w:rPr>
          <w:rFonts w:ascii="Times New Roman" w:hAnsi="Times New Roman" w:cs="Times New Roman"/>
          <w:b/>
          <w:color w:val="990033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BROCANTE</w:t>
      </w:r>
      <w:r w:rsidR="00FF3EBD">
        <w:rPr>
          <w:rFonts w:ascii="Times New Roman" w:hAnsi="Times New Roman" w:cs="Times New Roman"/>
          <w:b/>
          <w:color w:val="FFFFFF" w:themeColor="background1"/>
          <w:sz w:val="160"/>
          <w:szCs w:val="160"/>
        </w:rPr>
        <w:br/>
      </w:r>
      <w:r w:rsidR="0009653F">
        <w:rPr>
          <w:rFonts w:ascii="Times New Roman" w:hAnsi="Times New Roman" w:cs="Times New Roman"/>
          <w:b/>
          <w:color w:val="FFFFFF" w:themeColor="background1"/>
          <w:sz w:val="6"/>
          <w:szCs w:val="6"/>
        </w:rPr>
        <w:t xml:space="preserve">     </w:t>
      </w:r>
      <w:r w:rsidR="00E17C90" w:rsidRPr="0009653F">
        <w:rPr>
          <w:rFonts w:ascii="Times New Roman" w:hAnsi="Times New Roman" w:cs="Times New Roman"/>
          <w:b/>
          <w:color w:val="FFFFFF" w:themeColor="background1"/>
          <w:sz w:val="92"/>
          <w:szCs w:val="92"/>
        </w:rPr>
        <w:t>Champs de foire MEAUX</w:t>
      </w:r>
    </w:p>
    <w:p w:rsidR="00FF3EBD" w:rsidRDefault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662581" w:rsidRDefault="00662581" w:rsidP="00662581">
      <w:pPr>
        <w:pStyle w:val="NormalWeb"/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E1776C" w:rsidRDefault="00E1776C" w:rsidP="00FF3EBD">
      <w:pPr>
        <w:rPr>
          <w:sz w:val="4"/>
          <w:szCs w:val="4"/>
        </w:rPr>
      </w:pPr>
    </w:p>
    <w:p w:rsidR="00FF3EBD" w:rsidRPr="00E1776C" w:rsidRDefault="00FF3EBD" w:rsidP="00E1776C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E1776C" w:rsidP="00E1776C">
      <w:pPr>
        <w:tabs>
          <w:tab w:val="left" w:pos="7719"/>
        </w:tabs>
        <w:rPr>
          <w:sz w:val="4"/>
          <w:szCs w:val="4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</w:p>
    <w:p w:rsidR="00FF3EBD" w:rsidRPr="00FF3EBD" w:rsidRDefault="004E44C3" w:rsidP="004E44C3">
      <w:pPr>
        <w:tabs>
          <w:tab w:val="left" w:pos="4887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  <w:bookmarkStart w:id="0" w:name="_GoBack"/>
    </w:p>
    <w:bookmarkEnd w:id="0"/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E1776C" w:rsidP="00E1776C">
      <w:pPr>
        <w:tabs>
          <w:tab w:val="left" w:pos="2431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FF3EBD" w:rsidRPr="00FF3EBD" w:rsidRDefault="00FF3EBD" w:rsidP="00FF3EBD">
      <w:pPr>
        <w:rPr>
          <w:sz w:val="4"/>
          <w:szCs w:val="4"/>
        </w:rPr>
      </w:pPr>
    </w:p>
    <w:p w:rsidR="00DF7B2C" w:rsidRPr="009720C7" w:rsidRDefault="0009653F" w:rsidP="009720C7">
      <w:pPr>
        <w:jc w:val="center"/>
        <w:rPr>
          <w:rFonts w:ascii="Times New Roman" w:hAnsi="Times New Roman" w:cs="Times New Roman"/>
          <w:b/>
          <w:color w:val="FFFFFF" w:themeColor="background1"/>
          <w:sz w:val="112"/>
          <w:szCs w:val="112"/>
        </w:rPr>
      </w:pPr>
      <w:r w:rsidRPr="00344983">
        <w:rPr>
          <w:noProof/>
          <w:color w:val="C0000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161040</wp:posOffset>
            </wp:positionH>
            <wp:positionV relativeFrom="paragraph">
              <wp:posOffset>845070</wp:posOffset>
            </wp:positionV>
            <wp:extent cx="1648918" cy="1647267"/>
            <wp:effectExtent l="76200" t="76200" r="85090" b="924560"/>
            <wp:wrapNone/>
            <wp:docPr id="5" name="Image 5" descr="C:\Users\m13181\Documents\PERSO\Meaux Futsa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13181\Documents\PERSO\Meaux Futsal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18" cy="1647267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B2C" w:rsidRPr="00344983">
        <w:rPr>
          <w:rFonts w:ascii="Times New Roman" w:hAnsi="Times New Roman" w:cs="Times New Roman"/>
          <w:b/>
          <w:color w:val="C00000"/>
          <w:sz w:val="112"/>
          <w:szCs w:val="112"/>
          <w:shd w:val="clear" w:color="auto" w:fill="FFFFFF" w:themeFill="background1"/>
        </w:rPr>
        <w:t>Dimanche 18 mai 2025</w:t>
      </w:r>
      <w:r w:rsidRPr="00344983">
        <w:rPr>
          <w:rFonts w:ascii="Times New Roman" w:hAnsi="Times New Roman" w:cs="Times New Roman"/>
          <w:b/>
          <w:color w:val="C00000"/>
          <w:sz w:val="10"/>
          <w:szCs w:val="10"/>
          <w:shd w:val="clear" w:color="auto" w:fill="000000" w:themeFill="text1"/>
        </w:rPr>
        <w:t xml:space="preserve">      </w:t>
      </w:r>
      <w:r w:rsidR="00DF7B2C" w:rsidRPr="002C647D">
        <w:rPr>
          <w:rFonts w:ascii="Times New Roman" w:hAnsi="Times New Roman" w:cs="Times New Roman"/>
          <w:b/>
          <w:sz w:val="60"/>
          <w:szCs w:val="60"/>
          <w:shd w:val="clear" w:color="auto" w:fill="000000" w:themeFill="text1"/>
        </w:rPr>
        <w:t xml:space="preserve">De 8h00 </w:t>
      </w:r>
      <w:r w:rsidR="00DF7B2C" w:rsidRPr="002C647D">
        <w:rPr>
          <w:rFonts w:ascii="Times New Roman" w:hAnsi="Times New Roman" w:cs="Times New Roman"/>
          <w:b/>
          <w:color w:val="FFFFFF" w:themeColor="background1"/>
          <w:sz w:val="60"/>
          <w:szCs w:val="60"/>
          <w:shd w:val="clear" w:color="auto" w:fill="000000" w:themeFill="text1"/>
        </w:rPr>
        <w:t xml:space="preserve">à </w:t>
      </w:r>
      <w:r w:rsidR="00701F20" w:rsidRPr="002C647D">
        <w:rPr>
          <w:rFonts w:ascii="Times New Roman" w:hAnsi="Times New Roman" w:cs="Times New Roman"/>
          <w:b/>
          <w:color w:val="FFFFFF" w:themeColor="background1"/>
          <w:sz w:val="60"/>
          <w:szCs w:val="60"/>
          <w:shd w:val="clear" w:color="auto" w:fill="000000" w:themeFill="text1"/>
        </w:rPr>
        <w:t>18h00</w:t>
      </w:r>
    </w:p>
    <w:p w:rsidR="0009653F" w:rsidRPr="0009653F" w:rsidRDefault="0009653F" w:rsidP="0009653F">
      <w:pPr>
        <w:ind w:left="5760"/>
        <w:rPr>
          <w:rFonts w:ascii="Times New Roman" w:hAnsi="Times New Roman" w:cs="Times New Roman"/>
          <w:b/>
          <w:color w:val="990033"/>
          <w:sz w:val="56"/>
          <w:szCs w:val="56"/>
        </w:rPr>
      </w:pPr>
      <w:r>
        <w:rPr>
          <w:rFonts w:ascii="Times New Roman" w:hAnsi="Times New Roman" w:cs="Times New Roman"/>
          <w:b/>
          <w:sz w:val="10"/>
          <w:szCs w:val="10"/>
        </w:rPr>
        <w:t xml:space="preserve">                     </w:t>
      </w:r>
      <w:r>
        <w:rPr>
          <w:rFonts w:ascii="Times New Roman" w:hAnsi="Times New Roman" w:cs="Times New Roman"/>
          <w:b/>
          <w:sz w:val="10"/>
          <w:szCs w:val="10"/>
        </w:rPr>
        <w:br/>
      </w:r>
      <w:r>
        <w:rPr>
          <w:rFonts w:ascii="Times New Roman" w:hAnsi="Times New Roman" w:cs="Times New Roman"/>
          <w:b/>
          <w:sz w:val="10"/>
          <w:szCs w:val="10"/>
        </w:rPr>
        <w:br/>
      </w:r>
      <w:r>
        <w:rPr>
          <w:rFonts w:ascii="Times New Roman" w:hAnsi="Times New Roman" w:cs="Times New Roman"/>
          <w:b/>
          <w:sz w:val="10"/>
          <w:szCs w:val="10"/>
        </w:rPr>
        <w:br/>
      </w:r>
      <w:r>
        <w:rPr>
          <w:rFonts w:ascii="Times New Roman" w:hAnsi="Times New Roman" w:cs="Times New Roman"/>
          <w:b/>
          <w:sz w:val="10"/>
          <w:szCs w:val="10"/>
        </w:rPr>
        <w:br/>
      </w:r>
      <w:r>
        <w:rPr>
          <w:rFonts w:ascii="Times New Roman" w:hAnsi="Times New Roman" w:cs="Times New Roman"/>
          <w:b/>
          <w:sz w:val="10"/>
          <w:szCs w:val="10"/>
        </w:rPr>
        <w:br/>
        <w:t xml:space="preserve">                  </w:t>
      </w:r>
      <w:r w:rsidR="008E62EA" w:rsidRPr="0009653F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>5€ le mètre linéaire</w:t>
      </w:r>
    </w:p>
    <w:p w:rsidR="00C93C76" w:rsidRPr="0009653F" w:rsidRDefault="0009653F" w:rsidP="0009653F">
      <w:pPr>
        <w:jc w:val="center"/>
        <w:rPr>
          <w:rFonts w:ascii="Times New Roman" w:hAnsi="Times New Roman" w:cs="Times New Roman"/>
          <w:b/>
          <w:color w:val="990033"/>
          <w:sz w:val="70"/>
          <w:szCs w:val="70"/>
        </w:rPr>
      </w:pPr>
      <w:r>
        <w:rPr>
          <w:rFonts w:ascii="Times New Roman" w:hAnsi="Times New Roman" w:cs="Times New Roman"/>
          <w:b/>
          <w:color w:val="990033"/>
          <w:sz w:val="10"/>
          <w:szCs w:val="10"/>
        </w:rPr>
        <w:br/>
      </w:r>
      <w:r>
        <w:rPr>
          <w:rFonts w:ascii="Times New Roman" w:hAnsi="Times New Roman" w:cs="Times New Roman"/>
          <w:b/>
          <w:color w:val="990033"/>
          <w:sz w:val="10"/>
          <w:szCs w:val="10"/>
        </w:rPr>
        <w:br/>
      </w:r>
      <w:r>
        <w:rPr>
          <w:rFonts w:ascii="Times New Roman" w:hAnsi="Times New Roman" w:cs="Times New Roman"/>
          <w:b/>
          <w:color w:val="990033"/>
          <w:sz w:val="10"/>
          <w:szCs w:val="10"/>
        </w:rPr>
        <w:br/>
      </w:r>
      <w:r>
        <w:rPr>
          <w:rFonts w:ascii="Times New Roman" w:hAnsi="Times New Roman" w:cs="Times New Roman"/>
          <w:b/>
          <w:color w:val="990033"/>
          <w:sz w:val="10"/>
          <w:szCs w:val="10"/>
        </w:rPr>
        <w:br/>
      </w:r>
      <w:r>
        <w:rPr>
          <w:rFonts w:ascii="Times New Roman" w:hAnsi="Times New Roman" w:cs="Times New Roman"/>
          <w:b/>
          <w:color w:val="990033"/>
          <w:sz w:val="6"/>
          <w:szCs w:val="6"/>
        </w:rPr>
        <w:br/>
      </w:r>
      <w:r w:rsidRPr="00344983">
        <w:rPr>
          <w:rFonts w:ascii="Times New Roman" w:hAnsi="Times New Roman" w:cs="Times New Roman"/>
          <w:b/>
          <w:sz w:val="70"/>
          <w:szCs w:val="70"/>
        </w:rPr>
        <w:t>Inscription obligat</w:t>
      </w:r>
      <w:r w:rsidRPr="009720C7">
        <w:rPr>
          <w:rFonts w:ascii="Times New Roman" w:hAnsi="Times New Roman" w:cs="Times New Roman"/>
          <w:b/>
          <w:color w:val="FFFFFF" w:themeColor="background1"/>
          <w:sz w:val="70"/>
          <w:szCs w:val="70"/>
        </w:rPr>
        <w:t xml:space="preserve">oire </w:t>
      </w:r>
      <w:r w:rsidR="00C93C76" w:rsidRPr="009720C7">
        <w:rPr>
          <w:rFonts w:ascii="Times New Roman" w:hAnsi="Times New Roman" w:cs="Times New Roman"/>
          <w:b/>
          <w:color w:val="FFFFFF" w:themeColor="background1"/>
          <w:sz w:val="70"/>
          <w:szCs w:val="70"/>
        </w:rPr>
        <w:t>06.43.49.18.72</w:t>
      </w:r>
    </w:p>
    <w:sectPr w:rsidR="00C93C76" w:rsidRPr="0009653F" w:rsidSect="006C2E30">
      <w:headerReference w:type="default" r:id="rId11"/>
      <w:pgSz w:w="11907" w:h="16839" w:code="9"/>
      <w:pgMar w:top="1134" w:right="360" w:bottom="360" w:left="36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77" w:rsidRDefault="007B3777" w:rsidP="006A039D">
      <w:pPr>
        <w:spacing w:after="0"/>
      </w:pPr>
      <w:r>
        <w:separator/>
      </w:r>
    </w:p>
  </w:endnote>
  <w:endnote w:type="continuationSeparator" w:id="0">
    <w:p w:rsidR="007B3777" w:rsidRDefault="007B3777" w:rsidP="006A0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77" w:rsidRDefault="007B3777" w:rsidP="006A039D">
      <w:pPr>
        <w:spacing w:after="0"/>
      </w:pPr>
      <w:r>
        <w:separator/>
      </w:r>
    </w:p>
  </w:footnote>
  <w:footnote w:type="continuationSeparator" w:id="0">
    <w:p w:rsidR="007B3777" w:rsidRDefault="007B3777" w:rsidP="006A0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B3" w:rsidRDefault="00BE75B3" w:rsidP="00BE75B3">
    <w:pPr>
      <w:pStyle w:val="NormalWeb"/>
    </w:pPr>
    <w:r>
      <w:rPr>
        <w:noProof/>
      </w:rPr>
      <mc:AlternateContent>
        <mc:Choice Requires="wpg">
          <w:drawing>
            <wp:anchor distT="0" distB="0" distL="114300" distR="114300" simplePos="0" relativeHeight="251610112" behindDoc="0" locked="0" layoutInCell="1" allowOverlap="1" wp14:anchorId="51E9FB98" wp14:editId="1865C80B">
              <wp:simplePos x="0" y="0"/>
              <wp:positionH relativeFrom="page">
                <wp:posOffset>46104</wp:posOffset>
              </wp:positionH>
              <wp:positionV relativeFrom="page">
                <wp:posOffset>53788</wp:posOffset>
              </wp:positionV>
              <wp:extent cx="7466079" cy="10587862"/>
              <wp:effectExtent l="0" t="0" r="20955" b="23495"/>
              <wp:wrapNone/>
              <wp:docPr id="1" name="Groupe 1" descr="Background images and accent object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466079" cy="10587862"/>
                        <a:chOff x="-36327" y="-665663"/>
                        <a:chExt cx="7349480" cy="9255127"/>
                      </a:xfrm>
                    </wpg:grpSpPr>
                    <wps:wsp>
                      <wps:cNvPr id="4" name="Forme libre 28">
                        <a:extLst/>
                      </wps:cNvPr>
                      <wps:cNvSpPr/>
                      <wps:spPr>
                        <a:xfrm>
                          <a:off x="-36327" y="-665663"/>
                          <a:ext cx="7349480" cy="9255127"/>
                        </a:xfrm>
                        <a:custGeom>
                          <a:avLst/>
                          <a:gdLst>
                            <a:gd name="connsiteX0" fmla="*/ 0 w 7315200"/>
                            <a:gd name="connsiteY0" fmla="*/ 0 h 9601200"/>
                            <a:gd name="connsiteX1" fmla="*/ 7315200 w 7315200"/>
                            <a:gd name="connsiteY1" fmla="*/ 0 h 9601200"/>
                            <a:gd name="connsiteX2" fmla="*/ 7315200 w 7315200"/>
                            <a:gd name="connsiteY2" fmla="*/ 9601200 h 9601200"/>
                            <a:gd name="connsiteX3" fmla="*/ 3657601 w 7315200"/>
                            <a:gd name="connsiteY3" fmla="*/ 9601200 h 9601200"/>
                            <a:gd name="connsiteX4" fmla="*/ 3653602 w 7315200"/>
                            <a:gd name="connsiteY4" fmla="*/ 6739146 h 9601200"/>
                            <a:gd name="connsiteX5" fmla="*/ 3660458 w 7315200"/>
                            <a:gd name="connsiteY5" fmla="*/ 6739492 h 9601200"/>
                            <a:gd name="connsiteX6" fmla="*/ 5784216 w 7315200"/>
                            <a:gd name="connsiteY6" fmla="*/ 4615734 h 9601200"/>
                            <a:gd name="connsiteX7" fmla="*/ 3660458 w 7315200"/>
                            <a:gd name="connsiteY7" fmla="*/ 2491976 h 9601200"/>
                            <a:gd name="connsiteX8" fmla="*/ 2021663 w 7315200"/>
                            <a:gd name="connsiteY8" fmla="*/ 3264827 h 9601200"/>
                            <a:gd name="connsiteX9" fmla="*/ 2007914 w 7315200"/>
                            <a:gd name="connsiteY9" fmla="*/ 3283214 h 9601200"/>
                            <a:gd name="connsiteX10" fmla="*/ 0 w 7315200"/>
                            <a:gd name="connsiteY10" fmla="*/ 1853119 h 9601200"/>
                            <a:gd name="connsiteX11" fmla="*/ 0 w 7315200"/>
                            <a:gd name="connsiteY11" fmla="*/ 0 h 9601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3657601" y="9601200"/>
                              </a:lnTo>
                              <a:lnTo>
                                <a:pt x="3653602" y="6739146"/>
                              </a:lnTo>
                              <a:lnTo>
                                <a:pt x="3660458" y="6739492"/>
                              </a:lnTo>
                              <a:cubicBezTo>
                                <a:pt x="4833377" y="6739492"/>
                                <a:pt x="5784216" y="5788653"/>
                                <a:pt x="5784216" y="4615734"/>
                              </a:cubicBezTo>
                              <a:cubicBezTo>
                                <a:pt x="5784216" y="3442815"/>
                                <a:pt x="4833377" y="2491976"/>
                                <a:pt x="3660458" y="2491976"/>
                              </a:cubicBezTo>
                              <a:cubicBezTo>
                                <a:pt x="3000691" y="2491976"/>
                                <a:pt x="2411192" y="2792827"/>
                                <a:pt x="2021663" y="3264827"/>
                              </a:cubicBezTo>
                              <a:lnTo>
                                <a:pt x="2007914" y="3283214"/>
                              </a:lnTo>
                              <a:lnTo>
                                <a:pt x="0" y="18531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EBD" w:rsidRPr="00AB33B6" w:rsidRDefault="00FF3EBD" w:rsidP="00FF3EBD">
                            <w:pPr>
                              <w:jc w:val="center"/>
                              <w:rPr>
                                <w:b/>
                                <w:outline/>
                                <w:color w:val="990033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33B6">
                              <w:rPr>
                                <w:b/>
                                <w:outline/>
                                <w:color w:val="990033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A0267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0D6EA4" wp14:editId="7F5A680F">
                                  <wp:extent cx="1573530" cy="1572260"/>
                                  <wp:effectExtent l="95250" t="76200" r="83820" b="904240"/>
                                  <wp:docPr id="7" name="Image 7" descr="C:\Users\m13181\Documents\PERSO\Meaux Futsal\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C:\Users\m13181\Documents\PERSO\Meaux Futsal\Logo.jp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530" cy="15722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B33B6">
                              <w:rPr>
                                <w:b/>
                                <w:outline/>
                                <w:color w:val="990033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Étoile à 5 branches 15"/>
                      <wps:cNvSpPr/>
                      <wps:spPr>
                        <a:xfrm>
                          <a:off x="128723" y="212290"/>
                          <a:ext cx="571500" cy="571500"/>
                        </a:xfrm>
                        <a:prstGeom prst="star5">
                          <a:avLst>
                            <a:gd name="adj" fmla="val 25798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Étoile à 5 branches 16"/>
                      <wps:cNvSpPr/>
                      <wps:spPr>
                        <a:xfrm>
                          <a:off x="6602410" y="256704"/>
                          <a:ext cx="571500" cy="571500"/>
                        </a:xfrm>
                        <a:prstGeom prst="star5">
                          <a:avLst>
                            <a:gd name="adj" fmla="val 25798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E9FB98" id="Groupe 1" o:spid="_x0000_s1026" alt="Background images and accent objects" style="position:absolute;margin-left:3.65pt;margin-top:4.25pt;width:587.9pt;height:833.7pt;z-index:251610112;mso-position-horizontal-relative:page;mso-position-vertical-relative:page" coordorigin="-363,-6656" coordsize="73494,9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">
              <o:lock v:ext="edit" aspectratio="t"/>
              <v:shape id="Forme libre 28" o:spid="_x0000_s1027" style="position:absolute;left:-363;top:-6656;width:73494;height:92550;visibility:visible;mso-wrap-style:square;v-text-anchor:middle" coordsize="7315200,9601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us28EA&#10;AADaAAAADwAAAGRycy9kb3ducmV2LnhtbESPT4vCMBTE74LfITxhL6KpskipTUUE0aN/Fvb6aJ5t&#10;sXkpSap1P/1mYcHjMDO/YfLNYFrxIOcbywoW8wQEcWl1w5WCr+t+loLwAVlja5kUvMjDphiPcsy0&#10;ffKZHpdQiQhhn6GCOoQuk9KXNRn0c9sRR+9mncEQpaukdviMcNPKZZKspMGG40KNHe1qKu+X3iho&#10;T9NV6br+Roc+/TbH07nSP4NSH5NhuwYRaAjv8H/7qBV8wt+Ve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7rNvBAAAA2gAAAA8AAAAAAAAAAAAAAAAAmAIAAGRycy9kb3du&#10;cmV2LnhtbFBLBQYAAAAABAAEAPUAAACGAwAAAAA=&#10;" adj="-11796480,,5400" path="m,l7315200,r,9601200l3657601,9601200r-3999,-2862054l3660458,6739492v1172919,,2123758,-950839,2123758,-2123758c5784216,3442815,4833377,2491976,3660458,2491976v-659767,,-1249266,300851,-1638795,772851l2007914,3283214,,1853119,,xe" fillcolor="black [3213]" strokecolor="black [3213]" strokeweight="1pt">
                <v:stroke joinstyle="miter"/>
                <v:formulas/>
                <v:path arrowok="t" o:connecttype="custom" o:connectlocs="0,0;7349480,0;7349480,9255127;3674741,9255127;3670723,6496235;3677611,6496569;5811322,4449361;3677611,2402153;2031137,3147147;2017323,3164871;0,1786324;0,0" o:connectangles="0,0,0,0,0,0,0,0,0,0,0,0" textboxrect="0,0,7315200,9601200"/>
                <v:textbox>
                  <w:txbxContent>
                    <w:p w:rsidR="00FF3EBD" w:rsidRPr="00AB33B6" w:rsidRDefault="00FF3EBD" w:rsidP="00FF3EBD">
                      <w:pPr>
                        <w:jc w:val="center"/>
                        <w:rPr>
                          <w:b/>
                          <w:outline/>
                          <w:color w:val="990033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33B6">
                        <w:rPr>
                          <w:b/>
                          <w:outline/>
                          <w:color w:val="990033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A0267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0D6EA4" wp14:editId="7F5A680F">
                            <wp:extent cx="1573530" cy="1572260"/>
                            <wp:effectExtent l="95250" t="76200" r="83820" b="904240"/>
                            <wp:docPr id="7" name="Image 7" descr="C:\Users\m13181\Documents\PERSO\Meaux Futsal\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C:\Users\m13181\Documents\PERSO\Meaux Futsal\Logo.jpg"/>
                                    <pic:cNvPicPr/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530" cy="157226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B33B6">
                        <w:rPr>
                          <w:b/>
                          <w:outline/>
                          <w:color w:val="990033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HM</w:t>
                      </w:r>
                    </w:p>
                  </w:txbxContent>
                </v:textbox>
              </v:shape>
              <v:shape id="Étoile à 5 branches 15" o:spid="_x0000_s1028" style="position:absolute;left:1287;top:2122;width:5715;height:5715;visibility:visible;mso-wrap-style:square;v-text-anchor:middle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G6cEA&#10;AADbAAAADwAAAGRycy9kb3ducmV2LnhtbERPzWrCQBC+F3yHZQRvdaOkUlJXCS2C4KkxDzDNTpO0&#10;2dm4uybRp+8WCr3Nx/c72/1kOjGQ861lBatlAoK4srrlWkF5Pjw+g/ABWWNnmRTcyMN+N3vYYqbt&#10;yO80FKEWMYR9hgqaEPpMSl81ZNAvbU8cuU/rDIYIXS21wzGGm06uk2QjDbYcGxrs6bWh6ru4GgVf&#10;l7djavPyQxcnTO7F/XR7sk6pxXzKX0AEmsK/+M991HF+Cr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vhunBAAAA2wAAAA8AAAAAAAAAAAAAAAAAmAIAAGRycy9kb3du&#10;cmV2LnhtbFBLBQYAAAAABAAEAPUAAACGAwAAAAA=&#10;" path="m1,218293l194630,184047,285750,r91120,184047l571499,218293,433185,366287r29168,205212l285750,478917,109147,571499,138315,366287,1,218293xe" fillcolor="white [3212]" strokecolor="black [3213]" strokeweight="1pt">
                <v:stroke joinstyle="miter"/>
                <v:path arrowok="t" o:connecttype="custom" o:connectlocs="1,218293;194630,184047;285750,0;376870,184047;571499,218293;433185,366287;462353,571499;285750,478917;109147,571499;138315,366287;1,218293" o:connectangles="0,0,0,0,0,0,0,0,0,0,0"/>
              </v:shape>
              <v:shape id="Étoile à 5 branches 16" o:spid="_x0000_s1029" style="position:absolute;left:66024;top:2567;width:5715;height:5715;visibility:visible;mso-wrap-style:square;v-text-anchor:middle" coordsize="5715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YnsIA&#10;AADbAAAADwAAAGRycy9kb3ducmV2LnhtbERPzWrCQBC+F3yHZQremk1Fa0ldRRRByKkxDzDNTpO0&#10;2dm4u2rM03cLhd7m4/ud1WYwnbiS861lBc9JCoK4srrlWkF5Ojy9gvABWWNnmRTcycNmPXlYYabt&#10;jd/pWoRaxBD2GSpoQugzKX3VkEGf2J44cp/WGQwRulpqh7cYbjo5S9MXabDl2NBgT7uGqu/iYhR8&#10;nffHud2WH7rIMR2LMb8vrFNq+jhs30AEGsK/+M991HH+En5/i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RiewgAAANsAAAAPAAAAAAAAAAAAAAAAAJgCAABkcnMvZG93&#10;bnJldi54bWxQSwUGAAAAAAQABAD1AAAAhwMAAAAA&#10;" path="m1,218293l194630,184047,285750,r91120,184047l571499,218293,433185,366287r29168,205212l285750,478917,109147,571499,138315,366287,1,218293xe" fillcolor="white [3212]" strokecolor="black [3213]" strokeweight="1pt">
                <v:stroke joinstyle="miter"/>
                <v:path arrowok="t" o:connecttype="custom" o:connectlocs="1,218293;194630,184047;285750,0;376870,184047;571499,218293;433185,366287;462353,571499;285750,478917;109147,571499;138315,366287;1,218293" o:connectangles="0,0,0,0,0,0,0,0,0,0,0"/>
              </v:shape>
              <w10:wrap anchorx="page" anchory="page"/>
            </v:group>
          </w:pict>
        </mc:Fallback>
      </mc:AlternateContent>
    </w:r>
  </w:p>
  <w:p w:rsidR="006A039D" w:rsidRPr="00476C33" w:rsidRDefault="006A039D" w:rsidP="00476C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B3"/>
    <w:rsid w:val="0001096E"/>
    <w:rsid w:val="00023615"/>
    <w:rsid w:val="0009653F"/>
    <w:rsid w:val="000A6285"/>
    <w:rsid w:val="000D384A"/>
    <w:rsid w:val="00154C9B"/>
    <w:rsid w:val="001A61FF"/>
    <w:rsid w:val="001E3B85"/>
    <w:rsid w:val="00252258"/>
    <w:rsid w:val="002C647D"/>
    <w:rsid w:val="002C67A2"/>
    <w:rsid w:val="00304997"/>
    <w:rsid w:val="00344983"/>
    <w:rsid w:val="00363B98"/>
    <w:rsid w:val="003973D3"/>
    <w:rsid w:val="003C6080"/>
    <w:rsid w:val="003F0C6E"/>
    <w:rsid w:val="00451FCD"/>
    <w:rsid w:val="00452357"/>
    <w:rsid w:val="00476C33"/>
    <w:rsid w:val="004B1D70"/>
    <w:rsid w:val="004E44C3"/>
    <w:rsid w:val="0050134C"/>
    <w:rsid w:val="00540B74"/>
    <w:rsid w:val="00584E20"/>
    <w:rsid w:val="0062123A"/>
    <w:rsid w:val="00634EFD"/>
    <w:rsid w:val="00646E75"/>
    <w:rsid w:val="00662581"/>
    <w:rsid w:val="0067380A"/>
    <w:rsid w:val="006A039D"/>
    <w:rsid w:val="006C2E30"/>
    <w:rsid w:val="006E7497"/>
    <w:rsid w:val="00701F20"/>
    <w:rsid w:val="00727ACF"/>
    <w:rsid w:val="0074409A"/>
    <w:rsid w:val="007B3777"/>
    <w:rsid w:val="00843983"/>
    <w:rsid w:val="00850246"/>
    <w:rsid w:val="008848F3"/>
    <w:rsid w:val="008D5075"/>
    <w:rsid w:val="008E62EA"/>
    <w:rsid w:val="00957C31"/>
    <w:rsid w:val="009720C7"/>
    <w:rsid w:val="00A02675"/>
    <w:rsid w:val="00A316C8"/>
    <w:rsid w:val="00A46681"/>
    <w:rsid w:val="00A57CD1"/>
    <w:rsid w:val="00AA36B2"/>
    <w:rsid w:val="00AB33B6"/>
    <w:rsid w:val="00AC7C68"/>
    <w:rsid w:val="00B00164"/>
    <w:rsid w:val="00BB687F"/>
    <w:rsid w:val="00BE75B3"/>
    <w:rsid w:val="00C04DF9"/>
    <w:rsid w:val="00C429EB"/>
    <w:rsid w:val="00C93C76"/>
    <w:rsid w:val="00CB0FC6"/>
    <w:rsid w:val="00DB6DA8"/>
    <w:rsid w:val="00DF7B2C"/>
    <w:rsid w:val="00E1776C"/>
    <w:rsid w:val="00E17C90"/>
    <w:rsid w:val="00E31FC3"/>
    <w:rsid w:val="00E4108D"/>
    <w:rsid w:val="00E43E25"/>
    <w:rsid w:val="00E55D74"/>
    <w:rsid w:val="00E576A2"/>
    <w:rsid w:val="00F02BDD"/>
    <w:rsid w:val="00F6377B"/>
    <w:rsid w:val="00F859AF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A1246F-529B-45B2-B65D-C8ABC98B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0A"/>
    <w:pPr>
      <w:spacing w:after="12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A039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039D"/>
  </w:style>
  <w:style w:type="paragraph" w:styleId="Pieddepage">
    <w:name w:val="footer"/>
    <w:basedOn w:val="Normal"/>
    <w:link w:val="PieddepageCar"/>
    <w:uiPriority w:val="99"/>
    <w:semiHidden/>
    <w:rsid w:val="006A039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7ACF"/>
    <w:rPr>
      <w:sz w:val="28"/>
    </w:rPr>
  </w:style>
  <w:style w:type="table" w:styleId="Grilledutableau">
    <w:name w:val="Table Grid"/>
    <w:basedOn w:val="TableauNormal"/>
    <w:uiPriority w:val="39"/>
    <w:rsid w:val="006A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A039D"/>
    <w:rPr>
      <w:color w:val="808080"/>
    </w:rPr>
  </w:style>
  <w:style w:type="paragraph" w:customStyle="1" w:styleId="Heure">
    <w:name w:val="Heure"/>
    <w:basedOn w:val="Normal"/>
    <w:qFormat/>
    <w:rsid w:val="0001096E"/>
    <w:pPr>
      <w:spacing w:after="0"/>
    </w:pPr>
    <w:rPr>
      <w:rFonts w:asciiTheme="majorHAnsi" w:hAnsiTheme="majorHAnsi"/>
      <w:color w:val="44546A" w:themeColor="text2"/>
      <w:sz w:val="130"/>
      <w:szCs w:val="160"/>
      <w14:textOutline w14:w="9525" w14:cap="rnd" w14:cmpd="sng" w14:algn="ctr">
        <w14:noFill/>
        <w14:prstDash w14:val="solid"/>
        <w14:bevel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6C2E30"/>
    <w:pPr>
      <w:spacing w:before="960" w:line="216" w:lineRule="auto"/>
      <w:contextualSpacing/>
      <w:jc w:val="center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1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2E30"/>
    <w:rPr>
      <w:rFonts w:asciiTheme="majorHAnsi" w:eastAsiaTheme="majorEastAsia" w:hAnsiTheme="majorHAnsi" w:cstheme="majorBidi"/>
      <w:color w:val="FFFFFF" w:themeColor="background1"/>
      <w:spacing w:val="-10"/>
      <w:kern w:val="28"/>
      <w:sz w:val="110"/>
      <w:szCs w:val="56"/>
    </w:rPr>
  </w:style>
  <w:style w:type="paragraph" w:styleId="Date">
    <w:name w:val="Date"/>
    <w:basedOn w:val="Normal"/>
    <w:next w:val="Normal"/>
    <w:link w:val="DateCar"/>
    <w:uiPriority w:val="99"/>
    <w:rsid w:val="00476C33"/>
    <w:rPr>
      <w:rFonts w:asciiTheme="majorHAnsi" w:hAnsiTheme="majorHAnsi"/>
      <w:color w:val="FFFFFF" w:themeColor="background1"/>
      <w:sz w:val="130"/>
    </w:rPr>
  </w:style>
  <w:style w:type="character" w:customStyle="1" w:styleId="DateCar">
    <w:name w:val="Date Car"/>
    <w:basedOn w:val="Policepardfaut"/>
    <w:link w:val="Date"/>
    <w:uiPriority w:val="99"/>
    <w:rsid w:val="00476C33"/>
    <w:rPr>
      <w:rFonts w:asciiTheme="majorHAnsi" w:hAnsiTheme="majorHAnsi"/>
      <w:color w:val="FFFFFF" w:themeColor="background1"/>
      <w:sz w:val="130"/>
    </w:rPr>
  </w:style>
  <w:style w:type="paragraph" w:customStyle="1" w:styleId="ANNE">
    <w:name w:val="ANNÉE"/>
    <w:basedOn w:val="Normal"/>
    <w:qFormat/>
    <w:rsid w:val="00476C33"/>
    <w:rPr>
      <w:color w:val="FFFFFF" w:themeColor="background1"/>
      <w:sz w:val="13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ACF"/>
    <w:pPr>
      <w:spacing w:line="192" w:lineRule="auto"/>
      <w:jc w:val="center"/>
    </w:pPr>
    <w:rPr>
      <w:rFonts w:ascii="Brush Script MT" w:hAnsi="Brush Script MT"/>
      <w:color w:val="FFFFFF" w:themeColor="background1"/>
      <w:sz w:val="144"/>
    </w:rPr>
  </w:style>
  <w:style w:type="character" w:customStyle="1" w:styleId="Sous-titreCar">
    <w:name w:val="Sous-titre Car"/>
    <w:basedOn w:val="Policepardfaut"/>
    <w:link w:val="Sous-titre"/>
    <w:uiPriority w:val="11"/>
    <w:rsid w:val="00727ACF"/>
    <w:rPr>
      <w:rFonts w:ascii="Brush Script MT" w:hAnsi="Brush Script MT"/>
      <w:color w:val="FFFFFF" w:themeColor="background1"/>
      <w:sz w:val="1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6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6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75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3181\AppData\Roaming\Microsoft\Templates\Prospectus%20d&#8217;&#233;v&#233;nement%20de%20journ&#233;e%20spor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7">
      <a:majorFont>
        <a:latin typeface="Impact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025E9-AF1E-49D7-9E00-F858E1DF0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D7F7A-8760-478F-B0F3-51C7CE4390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AFA0D2-E9FC-47A2-8540-0DF6839F2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d’événement de journée sportive</Template>
  <TotalTime>26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Département de Seine-et-Marne</dc:creator>
  <cp:keywords/>
  <dc:description/>
  <cp:lastModifiedBy>DE FREITAS Angélique</cp:lastModifiedBy>
  <cp:revision>5</cp:revision>
  <dcterms:created xsi:type="dcterms:W3CDTF">2025-03-15T15:26:00Z</dcterms:created>
  <dcterms:modified xsi:type="dcterms:W3CDTF">2025-03-15T16:02:00Z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