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13B0" w14:textId="69C1599F" w:rsidR="00BA43CC" w:rsidRDefault="00555AAB">
      <w:pPr>
        <w:pStyle w:val="Sous-titre"/>
      </w:pPr>
      <w:r>
        <w:rPr>
          <w:rFonts w:ascii="Aptos SemiBold" w:hAnsi="Aptos SemiBold"/>
          <w:noProof/>
          <w:color w:val="523012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5857E0F" wp14:editId="39982A17">
                <wp:simplePos x="0" y="0"/>
                <wp:positionH relativeFrom="page">
                  <wp:align>right</wp:align>
                </wp:positionH>
                <wp:positionV relativeFrom="paragraph">
                  <wp:posOffset>-130387</wp:posOffset>
                </wp:positionV>
                <wp:extent cx="2988752" cy="2143304"/>
                <wp:effectExtent l="57150" t="0" r="59690" b="0"/>
                <wp:wrapNone/>
                <wp:docPr id="1286909568" name="Explosion : 14 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7415">
                          <a:off x="0" y="0"/>
                          <a:ext cx="2988752" cy="2143304"/>
                        </a:xfrm>
                        <a:prstGeom prst="irregularSeal2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F58A4" w14:textId="39408A30" w:rsidR="00E86E7B" w:rsidRPr="0072321B" w:rsidRDefault="00E86E7B" w:rsidP="00E86E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2321B">
                              <w:rPr>
                                <w:b/>
                                <w:bCs/>
                                <w:color w:val="000000" w:themeColor="text1"/>
                              </w:rPr>
                              <w:t>INSCRIP</w:t>
                            </w:r>
                            <w:r w:rsidR="0072321B" w:rsidRPr="0072321B">
                              <w:rPr>
                                <w:b/>
                                <w:bCs/>
                                <w:color w:val="000000" w:themeColor="text1"/>
                              </w:rPr>
                              <w:t>TION A PARTIR DU 20 JUILLET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57E0F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 : 14 points 12" o:spid="_x0000_s1026" type="#_x0000_t72" style="position:absolute;margin-left:184.15pt;margin-top:-10.25pt;width:235.35pt;height:168.75pt;rotation:368547fd;z-index:251724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" fillcolor="#fbc925 [3205]" strokecolor="white [3201]" strokeweight="1.5pt">
                <v:textbox>
                  <w:txbxContent>
                    <w:p w14:paraId="174F58A4" w14:textId="39408A30" w:rsidR="00E86E7B" w:rsidRPr="0072321B" w:rsidRDefault="00E86E7B" w:rsidP="00E86E7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2321B">
                        <w:rPr>
                          <w:b/>
                          <w:bCs/>
                          <w:color w:val="000000" w:themeColor="text1"/>
                        </w:rPr>
                        <w:t>INSCRIP</w:t>
                      </w:r>
                      <w:r w:rsidR="0072321B" w:rsidRPr="0072321B">
                        <w:rPr>
                          <w:b/>
                          <w:bCs/>
                          <w:color w:val="000000" w:themeColor="text1"/>
                        </w:rPr>
                        <w:t>TION A PARTIR DU 20 JUILLET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39D4">
        <w:rPr>
          <w:rFonts w:ascii="Aptos SemiBold" w:hAnsi="Aptos SemiBold"/>
          <w:noProof/>
          <w:color w:val="523012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677C4B5" wp14:editId="18F5A24C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724775" cy="2352675"/>
                <wp:effectExtent l="0" t="0" r="28575" b="28575"/>
                <wp:wrapNone/>
                <wp:docPr id="1261816505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77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6823F" w14:textId="62A1B8B1" w:rsidR="00FC1F65" w:rsidRPr="00E260DB" w:rsidRDefault="00FC1F65" w:rsidP="00FC1F65">
                            <w:pPr>
                              <w:pStyle w:val="Titre"/>
                              <w:rPr>
                                <w:rFonts w:ascii="Avenir Next LT Pro Demi" w:hAnsi="Avenir Next LT Pro Demi"/>
                                <w:b/>
                                <w:color w:val="76AA1B" w:themeColor="accent4"/>
                                <w:kern w:val="0"/>
                                <w:sz w:val="144"/>
                                <w:szCs w:val="96"/>
                              </w:rPr>
                            </w:pPr>
                            <w:r w:rsidRPr="00E260DB">
                              <w:rPr>
                                <w:rFonts w:ascii="Avenir Next LT Pro Demi" w:hAnsi="Avenir Next LT Pro Demi"/>
                                <w:b/>
                                <w:color w:val="76AA1B" w:themeColor="accent4"/>
                                <w:kern w:val="0"/>
                                <w:sz w:val="144"/>
                                <w:szCs w:val="96"/>
                              </w:rPr>
                              <w:t xml:space="preserve">Foire à tout </w:t>
                            </w:r>
                          </w:p>
                          <w:p w14:paraId="078F9451" w14:textId="77777777" w:rsidR="00FC1F65" w:rsidRPr="00E260DB" w:rsidRDefault="00FC1F65" w:rsidP="00FC1F65">
                            <w:pPr>
                              <w:pStyle w:val="Titre"/>
                              <w:rPr>
                                <w:rFonts w:ascii="The Hand Black" w:hAnsi="The Hand Black"/>
                                <w:b/>
                                <w:color w:val="587F14" w:themeColor="accent4" w:themeShade="BF"/>
                                <w:kern w:val="0"/>
                                <w:sz w:val="144"/>
                                <w:szCs w:val="96"/>
                              </w:rPr>
                            </w:pPr>
                            <w:r w:rsidRPr="00E260DB">
                              <w:rPr>
                                <w:rFonts w:ascii="The Hand Black" w:hAnsi="The Hand Black"/>
                                <w:b/>
                                <w:color w:val="587F14" w:themeColor="accent4" w:themeShade="BF"/>
                                <w:kern w:val="0"/>
                                <w:sz w:val="144"/>
                                <w:szCs w:val="96"/>
                              </w:rPr>
                              <w:t xml:space="preserve">Journée de la Nature </w:t>
                            </w:r>
                          </w:p>
                          <w:p w14:paraId="084CD33D" w14:textId="77777777" w:rsidR="001B39D4" w:rsidRPr="00F12C8A" w:rsidRDefault="001B39D4" w:rsidP="00FC1F65">
                            <w:pPr>
                              <w:pStyle w:val="Titre"/>
                              <w:rPr>
                                <w:rFonts w:ascii="Aptos SemiBold" w:hAnsi="Aptos SemiBold"/>
                                <w:b/>
                                <w:color w:val="523012" w:themeColor="text2" w:themeShade="BF"/>
                                <w:kern w:val="0"/>
                                <w:sz w:val="52"/>
                                <w:szCs w:val="48"/>
                              </w:rPr>
                            </w:pPr>
                          </w:p>
                          <w:p w14:paraId="13FC0A1D" w14:textId="77777777" w:rsidR="000A4D27" w:rsidRDefault="000A4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7C4B5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7" type="#_x0000_t202" style="position:absolute;margin-left:0;margin-top:-1in;width:608.25pt;height:185.25pt;z-index:2516823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" fillcolor="white [3201]" strokeweight=".5pt">
                <v:textbox>
                  <w:txbxContent>
                    <w:p w14:paraId="7116823F" w14:textId="62A1B8B1" w:rsidR="00FC1F65" w:rsidRPr="00E260DB" w:rsidRDefault="00FC1F65" w:rsidP="00FC1F65">
                      <w:pPr>
                        <w:pStyle w:val="Titre"/>
                        <w:rPr>
                          <w:rFonts w:ascii="Avenir Next LT Pro Demi" w:hAnsi="Avenir Next LT Pro Demi"/>
                          <w:b/>
                          <w:color w:val="76AA1B" w:themeColor="accent4"/>
                          <w:kern w:val="0"/>
                          <w:sz w:val="144"/>
                          <w:szCs w:val="96"/>
                        </w:rPr>
                      </w:pPr>
                      <w:r w:rsidRPr="00E260DB">
                        <w:rPr>
                          <w:rFonts w:ascii="Avenir Next LT Pro Demi" w:hAnsi="Avenir Next LT Pro Demi"/>
                          <w:b/>
                          <w:color w:val="76AA1B" w:themeColor="accent4"/>
                          <w:kern w:val="0"/>
                          <w:sz w:val="144"/>
                          <w:szCs w:val="96"/>
                        </w:rPr>
                        <w:t xml:space="preserve">Foire à tout </w:t>
                      </w:r>
                    </w:p>
                    <w:p w14:paraId="078F9451" w14:textId="77777777" w:rsidR="00FC1F65" w:rsidRPr="00E260DB" w:rsidRDefault="00FC1F65" w:rsidP="00FC1F65">
                      <w:pPr>
                        <w:pStyle w:val="Titre"/>
                        <w:rPr>
                          <w:rFonts w:ascii="The Hand Black" w:hAnsi="The Hand Black"/>
                          <w:b/>
                          <w:color w:val="587F14" w:themeColor="accent4" w:themeShade="BF"/>
                          <w:kern w:val="0"/>
                          <w:sz w:val="144"/>
                          <w:szCs w:val="96"/>
                        </w:rPr>
                      </w:pPr>
                      <w:r w:rsidRPr="00E260DB">
                        <w:rPr>
                          <w:rFonts w:ascii="The Hand Black" w:hAnsi="The Hand Black"/>
                          <w:b/>
                          <w:color w:val="587F14" w:themeColor="accent4" w:themeShade="BF"/>
                          <w:kern w:val="0"/>
                          <w:sz w:val="144"/>
                          <w:szCs w:val="96"/>
                        </w:rPr>
                        <w:t xml:space="preserve">Journée de la Nature </w:t>
                      </w:r>
                    </w:p>
                    <w:p w14:paraId="084CD33D" w14:textId="77777777" w:rsidR="001B39D4" w:rsidRPr="00F12C8A" w:rsidRDefault="001B39D4" w:rsidP="00FC1F65">
                      <w:pPr>
                        <w:pStyle w:val="Titre"/>
                        <w:rPr>
                          <w:rFonts w:ascii="Aptos SemiBold" w:hAnsi="Aptos SemiBold"/>
                          <w:b/>
                          <w:color w:val="523012" w:themeColor="text2" w:themeShade="BF"/>
                          <w:kern w:val="0"/>
                          <w:sz w:val="52"/>
                          <w:szCs w:val="48"/>
                        </w:rPr>
                      </w:pPr>
                    </w:p>
                    <w:p w14:paraId="13FC0A1D" w14:textId="77777777" w:rsidR="000A4D27" w:rsidRDefault="000A4D27"/>
                  </w:txbxContent>
                </v:textbox>
                <w10:wrap anchorx="page"/>
              </v:shape>
            </w:pict>
          </mc:Fallback>
        </mc:AlternateContent>
      </w:r>
      <w:r w:rsidR="000A4D27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4E90E16A" wp14:editId="5716BCEB">
                <wp:simplePos x="0" y="0"/>
                <wp:positionH relativeFrom="column">
                  <wp:posOffset>-914400</wp:posOffset>
                </wp:positionH>
                <wp:positionV relativeFrom="paragraph">
                  <wp:posOffset>-876300</wp:posOffset>
                </wp:positionV>
                <wp:extent cx="7562850" cy="10658475"/>
                <wp:effectExtent l="0" t="0" r="19050" b="28575"/>
                <wp:wrapNone/>
                <wp:docPr id="1599429036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0658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7CE43" w14:textId="77777777" w:rsidR="000A4D27" w:rsidRDefault="000A4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0E16A" id="Zone de texte 15" o:spid="_x0000_s1028" type="#_x0000_t202" style="position:absolute;margin-left:-1in;margin-top:-69pt;width:595.5pt;height:839.25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" fillcolor="#b3e55c [1943]" strokeweight=".5pt">
                <v:textbox>
                  <w:txbxContent>
                    <w:p w14:paraId="3E97CE43" w14:textId="77777777" w:rsidR="000A4D27" w:rsidRDefault="000A4D27"/>
                  </w:txbxContent>
                </v:textbox>
              </v:shape>
            </w:pict>
          </mc:Fallback>
        </mc:AlternateContent>
      </w:r>
    </w:p>
    <w:p w14:paraId="2EC18F9B" w14:textId="74E2D681" w:rsidR="00BA43CC" w:rsidRDefault="00BA43CC">
      <w:pPr>
        <w:pStyle w:val="Sous-titre"/>
      </w:pPr>
    </w:p>
    <w:p w14:paraId="641F1EF7" w14:textId="58907CD5" w:rsidR="00BA43CC" w:rsidRPr="00BA43CC" w:rsidRDefault="00BA43CC">
      <w:pPr>
        <w:pStyle w:val="Sous-titre"/>
        <w:rPr>
          <w:sz w:val="44"/>
          <w:szCs w:val="48"/>
        </w:rPr>
      </w:pPr>
    </w:p>
    <w:p w14:paraId="4FAF6355" w14:textId="7A7161EC" w:rsidR="00BA43CC" w:rsidRPr="00852193" w:rsidRDefault="00B87F09" w:rsidP="00BA43CC">
      <w:pPr>
        <w:pStyle w:val="Sous-titre"/>
        <w:rPr>
          <w:rFonts w:ascii="Aptos SemiBold" w:hAnsi="Aptos SemiBold"/>
          <w:color w:val="523012" w:themeColor="text2" w:themeShade="BF"/>
          <w:sz w:val="48"/>
          <w:szCs w:val="48"/>
        </w:rPr>
      </w:pPr>
      <w:r>
        <w:rPr>
          <w:rFonts w:ascii="Aptos SemiBold" w:hAnsi="Aptos SemiBold"/>
          <w:color w:val="523012" w:themeColor="text2" w:themeShade="BF"/>
          <w:sz w:val="48"/>
          <w:szCs w:val="48"/>
        </w:rPr>
        <w:t>5</w:t>
      </w:r>
      <w:r w:rsidR="00BA43CC" w:rsidRPr="00852193">
        <w:rPr>
          <w:rFonts w:ascii="Aptos SemiBold" w:hAnsi="Aptos SemiBold"/>
          <w:color w:val="523012" w:themeColor="text2" w:themeShade="BF"/>
          <w:sz w:val="48"/>
          <w:szCs w:val="48"/>
          <w:vertAlign w:val="superscript"/>
        </w:rPr>
        <w:t>ème</w:t>
      </w:r>
      <w:r w:rsidR="00BA43CC" w:rsidRPr="00852193">
        <w:rPr>
          <w:rFonts w:ascii="Aptos SemiBold" w:hAnsi="Aptos SemiBold"/>
          <w:color w:val="523012" w:themeColor="text2" w:themeShade="BF"/>
          <w:sz w:val="48"/>
          <w:szCs w:val="48"/>
        </w:rPr>
        <w:t xml:space="preserve"> </w:t>
      </w:r>
      <w:r w:rsidR="00BA43CC" w:rsidRPr="00446DA2">
        <w:rPr>
          <w:rFonts w:ascii="Aptos SemiBold" w:hAnsi="Aptos SemiBold"/>
          <w:color w:val="523012" w:themeColor="text2" w:themeShade="BF"/>
          <w:sz w:val="32"/>
          <w:szCs w:val="32"/>
        </w:rPr>
        <w:t>édition</w:t>
      </w:r>
      <w:r w:rsidR="00BA43CC" w:rsidRPr="00852193">
        <w:rPr>
          <w:rFonts w:ascii="Aptos SemiBold" w:hAnsi="Aptos SemiBold"/>
          <w:color w:val="523012" w:themeColor="text2" w:themeShade="BF"/>
          <w:sz w:val="48"/>
          <w:szCs w:val="48"/>
        </w:rPr>
        <w:t xml:space="preserve"> </w:t>
      </w:r>
    </w:p>
    <w:p w14:paraId="1755BB38" w14:textId="06F3A249" w:rsidR="00B2154A" w:rsidRDefault="00BA43CC">
      <w:pPr>
        <w:pStyle w:val="Titre"/>
        <w:rPr>
          <w:color w:val="00B050"/>
        </w:rPr>
      </w:pPr>
      <w:r>
        <w:rPr>
          <w:color w:val="00B050"/>
        </w:rPr>
        <w:t xml:space="preserve">Foire à tout </w:t>
      </w:r>
    </w:p>
    <w:p w14:paraId="64ABEB17" w14:textId="65800EE9" w:rsidR="00BA43CC" w:rsidRPr="00BA43CC" w:rsidRDefault="00C740BD">
      <w:pPr>
        <w:pStyle w:val="Titre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J</w:t>
      </w:r>
      <w:r w:rsidR="00481505">
        <w:rPr>
          <w:color w:val="00B050"/>
          <w:sz w:val="72"/>
          <w:szCs w:val="72"/>
        </w:rPr>
        <w:t>ournée</w:t>
      </w:r>
      <w:r w:rsidR="00BA43CC" w:rsidRPr="00BA43CC">
        <w:rPr>
          <w:color w:val="00B050"/>
          <w:sz w:val="72"/>
          <w:szCs w:val="72"/>
        </w:rPr>
        <w:t xml:space="preserve"> de la Nature </w:t>
      </w:r>
    </w:p>
    <w:tbl>
      <w:tblPr>
        <w:tblStyle w:val="Grilledutableau"/>
        <w:tblW w:w="8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04" w:type="dxa"/>
          <w:right w:w="0" w:type="dxa"/>
        </w:tblCellMar>
        <w:tblLook w:val="06A0" w:firstRow="1" w:lastRow="0" w:firstColumn="1" w:lastColumn="0" w:noHBand="1" w:noVBand="1"/>
        <w:tblDescription w:val="tableau de disposition permettant d’entrer le lieu, la date et l’heure de l’événement"/>
      </w:tblPr>
      <w:tblGrid>
        <w:gridCol w:w="8065"/>
        <w:gridCol w:w="20"/>
      </w:tblGrid>
      <w:tr w:rsidR="00EF656C" w14:paraId="59F1CFB6" w14:textId="77777777" w:rsidTr="009B5500">
        <w:trPr>
          <w:trHeight w:val="8"/>
        </w:trPr>
        <w:tc>
          <w:tcPr>
            <w:tcW w:w="8065" w:type="dxa"/>
          </w:tcPr>
          <w:p w14:paraId="47400C68" w14:textId="32451016" w:rsidR="00EF656C" w:rsidRDefault="001B39D4" w:rsidP="00EF656C">
            <w:pPr>
              <w:pStyle w:val="Titre2"/>
              <w:rPr>
                <w:rFonts w:ascii="Aptos SemiBold" w:hAnsi="Aptos SemiBold"/>
                <w:color w:val="523012" w:themeColor="text2" w:themeShade="BF"/>
                <w:sz w:val="52"/>
                <w:szCs w:val="48"/>
              </w:rPr>
            </w:pPr>
            <w:r>
              <w:rPr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C7C281C" wp14:editId="40DF3D4F">
                      <wp:simplePos x="0" y="0"/>
                      <wp:positionH relativeFrom="column">
                        <wp:posOffset>-981075</wp:posOffset>
                      </wp:positionH>
                      <wp:positionV relativeFrom="paragraph">
                        <wp:posOffset>-2075816</wp:posOffset>
                      </wp:positionV>
                      <wp:extent cx="7620000" cy="2562225"/>
                      <wp:effectExtent l="0" t="0" r="0" b="9525"/>
                      <wp:wrapNone/>
                      <wp:docPr id="915272830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0" cy="2562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839CE1" w14:textId="71374F84" w:rsidR="00603E2B" w:rsidRDefault="001B39D4" w:rsidP="001F4E6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F26666" wp14:editId="163B8D00">
                                        <wp:extent cx="6771640" cy="3005141"/>
                                        <wp:effectExtent l="0" t="0" r="0" b="5080"/>
                                        <wp:docPr id="341129337" name="Image 3411293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45686" cy="30380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C281C" id="Zone de texte 18" o:spid="_x0000_s1029" type="#_x0000_t202" style="position:absolute;margin-left:-77.25pt;margin-top:-163.45pt;width:600pt;height:201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" fillcolor="white [3212]" stroked="f" strokeweight=".5pt">
                      <v:textbox>
                        <w:txbxContent>
                          <w:p w14:paraId="62839CE1" w14:textId="71374F84" w:rsidR="00603E2B" w:rsidRDefault="001B39D4" w:rsidP="001F4E6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26666" wp14:editId="163B8D00">
                                  <wp:extent cx="6771640" cy="3005141"/>
                                  <wp:effectExtent l="0" t="0" r="0" b="5080"/>
                                  <wp:docPr id="341129337" name="Image 3411293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5686" cy="3038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2193" w:rsidRPr="00852193">
              <w:rPr>
                <w:rFonts w:ascii="Aptos SemiBold" w:hAnsi="Aptos SemiBold"/>
                <w:color w:val="523012" w:themeColor="text2" w:themeShade="BF"/>
                <w:sz w:val="52"/>
                <w:szCs w:val="48"/>
              </w:rPr>
              <w:t xml:space="preserve">Rives en Seine </w:t>
            </w:r>
            <w:r w:rsidR="00B87F09">
              <w:rPr>
                <w:rFonts w:ascii="Aptos SemiBold" w:hAnsi="Aptos SemiBold"/>
                <w:color w:val="523012" w:themeColor="text2" w:themeShade="BF"/>
                <w:sz w:val="52"/>
                <w:szCs w:val="48"/>
              </w:rPr>
              <w:t xml:space="preserve">– Saint Wandrille </w:t>
            </w:r>
          </w:p>
          <w:p w14:paraId="34D820E3" w14:textId="01757018" w:rsidR="009B5500" w:rsidRPr="00A45B7D" w:rsidRDefault="00FC1F65" w:rsidP="00EF656C">
            <w:pPr>
              <w:pStyle w:val="Titre2"/>
              <w:rPr>
                <w:rFonts w:ascii="Aptos SemiBold" w:hAnsi="Aptos SemiBold"/>
                <w:i/>
                <w:iCs/>
              </w:rPr>
            </w:pPr>
            <w:r>
              <w:rPr>
                <w:rFonts w:ascii="Aptos SemiBold" w:hAnsi="Aptos SemiBold"/>
                <w:noProof/>
                <w:color w:val="6E4119" w:themeColor="text2"/>
                <w:sz w:val="52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76DDF885" wp14:editId="14D055C4">
                      <wp:simplePos x="0" y="0"/>
                      <wp:positionH relativeFrom="column">
                        <wp:posOffset>3190875</wp:posOffset>
                      </wp:positionH>
                      <wp:positionV relativeFrom="paragraph">
                        <wp:posOffset>254635</wp:posOffset>
                      </wp:positionV>
                      <wp:extent cx="3248025" cy="1114425"/>
                      <wp:effectExtent l="0" t="0" r="9525" b="9525"/>
                      <wp:wrapNone/>
                      <wp:docPr id="1974257920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802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4AC27F" w14:textId="72F7D5E6" w:rsidR="00506573" w:rsidRPr="00E260DB" w:rsidRDefault="00506573" w:rsidP="00506573">
                                  <w:pPr>
                                    <w:pStyle w:val="Titre2"/>
                                    <w:spacing w:after="0"/>
                                    <w:rPr>
                                      <w:rFonts w:ascii="Aptos SemiBold" w:hAnsi="Aptos SemiBold"/>
                                      <w:color w:val="523012" w:themeColor="text2" w:themeShade="BF"/>
                                      <w:sz w:val="56"/>
                                      <w:szCs w:val="52"/>
                                    </w:rPr>
                                  </w:pPr>
                                  <w:r w:rsidRPr="00E260DB">
                                    <w:rPr>
                                      <w:rFonts w:ascii="Aptos SemiBold" w:hAnsi="Aptos SemiBold"/>
                                      <w:color w:val="523012" w:themeColor="text2" w:themeShade="BF"/>
                                      <w:sz w:val="56"/>
                                      <w:szCs w:val="52"/>
                                    </w:rPr>
                                    <w:t>20 septembre 202</w:t>
                                  </w:r>
                                  <w:r w:rsidR="00B25219" w:rsidRPr="00E260DB">
                                    <w:rPr>
                                      <w:rFonts w:ascii="Aptos SemiBold" w:hAnsi="Aptos SemiBold"/>
                                      <w:color w:val="523012" w:themeColor="text2" w:themeShade="BF"/>
                                      <w:sz w:val="56"/>
                                      <w:szCs w:val="52"/>
                                    </w:rPr>
                                    <w:t>6</w:t>
                                  </w:r>
                                  <w:r w:rsidRPr="00E260DB">
                                    <w:rPr>
                                      <w:rFonts w:ascii="Aptos SemiBold" w:hAnsi="Aptos SemiBold"/>
                                      <w:color w:val="523012" w:themeColor="text2" w:themeShade="BF"/>
                                      <w:sz w:val="56"/>
                                      <w:szCs w:val="52"/>
                                    </w:rPr>
                                    <w:t xml:space="preserve"> </w:t>
                                  </w:r>
                                </w:p>
                                <w:p w14:paraId="17299E4A" w14:textId="5B219754" w:rsidR="00852193" w:rsidRPr="00267E57" w:rsidRDefault="00EF2DB7" w:rsidP="00506573">
                                  <w:pPr>
                                    <w:spacing w:after="0"/>
                                    <w:rPr>
                                      <w:rFonts w:ascii="Aptos SemiBold" w:eastAsiaTheme="majorEastAsia" w:hAnsi="Aptos SemiBold" w:cstheme="majorBidi"/>
                                      <w:b/>
                                      <w:i/>
                                      <w:iCs/>
                                      <w:color w:val="3A550D" w:themeColor="accent4" w:themeShade="80"/>
                                      <w:sz w:val="40"/>
                                      <w:szCs w:val="36"/>
                                    </w:rPr>
                                  </w:pPr>
                                  <w:r w:rsidRPr="00267E57">
                                    <w:rPr>
                                      <w:rFonts w:ascii="Aptos SemiBold" w:eastAsiaTheme="majorEastAsia" w:hAnsi="Aptos SemiBold" w:cstheme="majorBidi"/>
                                      <w:b/>
                                      <w:i/>
                                      <w:iCs/>
                                      <w:color w:val="3A550D" w:themeColor="accent4" w:themeShade="80"/>
                                      <w:sz w:val="40"/>
                                      <w:szCs w:val="36"/>
                                    </w:rPr>
                                    <w:t>7</w:t>
                                  </w:r>
                                  <w:r w:rsidR="00852193" w:rsidRPr="00267E57">
                                    <w:rPr>
                                      <w:rFonts w:ascii="Aptos SemiBold" w:eastAsiaTheme="majorEastAsia" w:hAnsi="Aptos SemiBold" w:cstheme="majorBidi"/>
                                      <w:b/>
                                      <w:i/>
                                      <w:iCs/>
                                      <w:color w:val="3A550D" w:themeColor="accent4" w:themeShade="80"/>
                                      <w:sz w:val="40"/>
                                      <w:szCs w:val="36"/>
                                    </w:rPr>
                                    <w:t>H</w:t>
                                  </w:r>
                                  <w:r w:rsidR="00267E57" w:rsidRPr="00267E57">
                                    <w:rPr>
                                      <w:rFonts w:ascii="Aptos SemiBold" w:eastAsiaTheme="majorEastAsia" w:hAnsi="Aptos SemiBold" w:cstheme="majorBidi"/>
                                      <w:b/>
                                      <w:i/>
                                      <w:iCs/>
                                      <w:color w:val="3A550D" w:themeColor="accent4" w:themeShade="80"/>
                                      <w:sz w:val="40"/>
                                      <w:szCs w:val="36"/>
                                    </w:rPr>
                                    <w:t xml:space="preserve">30 </w:t>
                                  </w:r>
                                  <w:r w:rsidR="00852193" w:rsidRPr="00267E57">
                                    <w:rPr>
                                      <w:rFonts w:ascii="Aptos SemiBold" w:eastAsiaTheme="majorEastAsia" w:hAnsi="Aptos SemiBold" w:cstheme="majorBidi"/>
                                      <w:b/>
                                      <w:i/>
                                      <w:iCs/>
                                      <w:color w:val="3A550D" w:themeColor="accent4" w:themeShade="80"/>
                                      <w:sz w:val="40"/>
                                      <w:szCs w:val="36"/>
                                    </w:rPr>
                                    <w:t>- 1</w:t>
                                  </w:r>
                                  <w:r w:rsidR="00267E57" w:rsidRPr="00267E57">
                                    <w:rPr>
                                      <w:rFonts w:ascii="Aptos SemiBold" w:eastAsiaTheme="majorEastAsia" w:hAnsi="Aptos SemiBold" w:cstheme="majorBidi"/>
                                      <w:b/>
                                      <w:i/>
                                      <w:iCs/>
                                      <w:color w:val="3A550D" w:themeColor="accent4" w:themeShade="80"/>
                                      <w:sz w:val="40"/>
                                      <w:szCs w:val="36"/>
                                    </w:rPr>
                                    <w:t>8</w:t>
                                  </w:r>
                                  <w:r w:rsidR="00852193" w:rsidRPr="00267E57">
                                    <w:rPr>
                                      <w:rFonts w:ascii="Aptos SemiBold" w:eastAsiaTheme="majorEastAsia" w:hAnsi="Aptos SemiBold" w:cstheme="majorBidi"/>
                                      <w:b/>
                                      <w:i/>
                                      <w:iCs/>
                                      <w:color w:val="3A550D" w:themeColor="accent4" w:themeShade="80"/>
                                      <w:sz w:val="40"/>
                                      <w:szCs w:val="36"/>
                                    </w:rPr>
                                    <w:t>H</w:t>
                                  </w:r>
                                  <w:r w:rsidR="00267E57" w:rsidRPr="00267E57">
                                    <w:rPr>
                                      <w:rFonts w:ascii="Aptos SemiBold" w:eastAsiaTheme="majorEastAsia" w:hAnsi="Aptos SemiBold" w:cstheme="majorBidi"/>
                                      <w:b/>
                                      <w:i/>
                                      <w:iCs/>
                                      <w:color w:val="3A550D" w:themeColor="accent4" w:themeShade="80"/>
                                      <w:sz w:val="40"/>
                                      <w:szCs w:val="36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DF885" id="Zone de texte 3" o:spid="_x0000_s1030" type="#_x0000_t202" style="position:absolute;margin-left:251.25pt;margin-top:20.05pt;width:255.75pt;height:87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" fillcolor="#b3e55c [1943]" stroked="f" strokeweight=".5pt">
                      <v:textbox>
                        <w:txbxContent>
                          <w:p w14:paraId="044AC27F" w14:textId="72F7D5E6" w:rsidR="00506573" w:rsidRPr="00E260DB" w:rsidRDefault="00506573" w:rsidP="00506573">
                            <w:pPr>
                              <w:pStyle w:val="Titre2"/>
                              <w:spacing w:after="0"/>
                              <w:rPr>
                                <w:rFonts w:ascii="Aptos SemiBold" w:hAnsi="Aptos SemiBold"/>
                                <w:color w:val="523012" w:themeColor="text2" w:themeShade="BF"/>
                                <w:sz w:val="56"/>
                                <w:szCs w:val="52"/>
                              </w:rPr>
                            </w:pPr>
                            <w:r w:rsidRPr="00E260DB">
                              <w:rPr>
                                <w:rFonts w:ascii="Aptos SemiBold" w:hAnsi="Aptos SemiBold"/>
                                <w:color w:val="523012" w:themeColor="text2" w:themeShade="BF"/>
                                <w:sz w:val="56"/>
                                <w:szCs w:val="52"/>
                              </w:rPr>
                              <w:t>20 septembre 202</w:t>
                            </w:r>
                            <w:r w:rsidR="00B25219" w:rsidRPr="00E260DB">
                              <w:rPr>
                                <w:rFonts w:ascii="Aptos SemiBold" w:hAnsi="Aptos SemiBold"/>
                                <w:color w:val="523012" w:themeColor="text2" w:themeShade="BF"/>
                                <w:sz w:val="56"/>
                                <w:szCs w:val="52"/>
                              </w:rPr>
                              <w:t>6</w:t>
                            </w:r>
                            <w:r w:rsidRPr="00E260DB">
                              <w:rPr>
                                <w:rFonts w:ascii="Aptos SemiBold" w:hAnsi="Aptos SemiBold"/>
                                <w:color w:val="523012" w:themeColor="text2" w:themeShade="BF"/>
                                <w:sz w:val="56"/>
                                <w:szCs w:val="52"/>
                              </w:rPr>
                              <w:t xml:space="preserve"> </w:t>
                            </w:r>
                          </w:p>
                          <w:p w14:paraId="17299E4A" w14:textId="5B219754" w:rsidR="00852193" w:rsidRPr="00267E57" w:rsidRDefault="00EF2DB7" w:rsidP="00506573">
                            <w:pPr>
                              <w:spacing w:after="0"/>
                              <w:rPr>
                                <w:rFonts w:ascii="Aptos SemiBold" w:eastAsiaTheme="majorEastAsia" w:hAnsi="Aptos SemiBold" w:cstheme="majorBidi"/>
                                <w:b/>
                                <w:i/>
                                <w:iCs/>
                                <w:color w:val="3A550D" w:themeColor="accent4" w:themeShade="80"/>
                                <w:sz w:val="40"/>
                                <w:szCs w:val="36"/>
                              </w:rPr>
                            </w:pPr>
                            <w:r w:rsidRPr="00267E57">
                              <w:rPr>
                                <w:rFonts w:ascii="Aptos SemiBold" w:eastAsiaTheme="majorEastAsia" w:hAnsi="Aptos SemiBold" w:cstheme="majorBidi"/>
                                <w:b/>
                                <w:i/>
                                <w:iCs/>
                                <w:color w:val="3A550D" w:themeColor="accent4" w:themeShade="80"/>
                                <w:sz w:val="40"/>
                                <w:szCs w:val="36"/>
                              </w:rPr>
                              <w:t>7</w:t>
                            </w:r>
                            <w:r w:rsidR="00852193" w:rsidRPr="00267E57">
                              <w:rPr>
                                <w:rFonts w:ascii="Aptos SemiBold" w:eastAsiaTheme="majorEastAsia" w:hAnsi="Aptos SemiBold" w:cstheme="majorBidi"/>
                                <w:b/>
                                <w:i/>
                                <w:iCs/>
                                <w:color w:val="3A550D" w:themeColor="accent4" w:themeShade="80"/>
                                <w:sz w:val="40"/>
                                <w:szCs w:val="36"/>
                              </w:rPr>
                              <w:t>H</w:t>
                            </w:r>
                            <w:r w:rsidR="00267E57" w:rsidRPr="00267E57">
                              <w:rPr>
                                <w:rFonts w:ascii="Aptos SemiBold" w:eastAsiaTheme="majorEastAsia" w:hAnsi="Aptos SemiBold" w:cstheme="majorBidi"/>
                                <w:b/>
                                <w:i/>
                                <w:iCs/>
                                <w:color w:val="3A550D" w:themeColor="accent4" w:themeShade="80"/>
                                <w:sz w:val="40"/>
                                <w:szCs w:val="36"/>
                              </w:rPr>
                              <w:t xml:space="preserve">30 </w:t>
                            </w:r>
                            <w:r w:rsidR="00852193" w:rsidRPr="00267E57">
                              <w:rPr>
                                <w:rFonts w:ascii="Aptos SemiBold" w:eastAsiaTheme="majorEastAsia" w:hAnsi="Aptos SemiBold" w:cstheme="majorBidi"/>
                                <w:b/>
                                <w:i/>
                                <w:iCs/>
                                <w:color w:val="3A550D" w:themeColor="accent4" w:themeShade="80"/>
                                <w:sz w:val="40"/>
                                <w:szCs w:val="36"/>
                              </w:rPr>
                              <w:t>- 1</w:t>
                            </w:r>
                            <w:r w:rsidR="00267E57" w:rsidRPr="00267E57">
                              <w:rPr>
                                <w:rFonts w:ascii="Aptos SemiBold" w:eastAsiaTheme="majorEastAsia" w:hAnsi="Aptos SemiBold" w:cstheme="majorBidi"/>
                                <w:b/>
                                <w:i/>
                                <w:iCs/>
                                <w:color w:val="3A550D" w:themeColor="accent4" w:themeShade="80"/>
                                <w:sz w:val="40"/>
                                <w:szCs w:val="36"/>
                              </w:rPr>
                              <w:t>8</w:t>
                            </w:r>
                            <w:r w:rsidR="00852193" w:rsidRPr="00267E57">
                              <w:rPr>
                                <w:rFonts w:ascii="Aptos SemiBold" w:eastAsiaTheme="majorEastAsia" w:hAnsi="Aptos SemiBold" w:cstheme="majorBidi"/>
                                <w:b/>
                                <w:i/>
                                <w:iCs/>
                                <w:color w:val="3A550D" w:themeColor="accent4" w:themeShade="80"/>
                                <w:sz w:val="40"/>
                                <w:szCs w:val="36"/>
                              </w:rPr>
                              <w:t>H</w:t>
                            </w:r>
                            <w:r w:rsidR="00267E57" w:rsidRPr="00267E57">
                              <w:rPr>
                                <w:rFonts w:ascii="Aptos SemiBold" w:eastAsiaTheme="majorEastAsia" w:hAnsi="Aptos SemiBold" w:cstheme="majorBidi"/>
                                <w:b/>
                                <w:i/>
                                <w:iCs/>
                                <w:color w:val="3A550D" w:themeColor="accent4" w:themeShade="80"/>
                                <w:sz w:val="40"/>
                                <w:szCs w:val="36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184E" w:rsidRPr="00A45B7D">
              <w:rPr>
                <w:rFonts w:ascii="Aptos SemiBold" w:hAnsi="Aptos SemiBold"/>
                <w:i/>
                <w:iCs/>
                <w:color w:val="3A550D" w:themeColor="accent4" w:themeShade="80"/>
                <w:sz w:val="36"/>
                <w:szCs w:val="32"/>
              </w:rPr>
              <w:t xml:space="preserve">Rue St Jacques, Vallée de la Fontenelle </w:t>
            </w:r>
          </w:p>
        </w:tc>
        <w:tc>
          <w:tcPr>
            <w:tcW w:w="20" w:type="dxa"/>
          </w:tcPr>
          <w:p w14:paraId="6272674D" w14:textId="4F4581CC" w:rsidR="00EF656C" w:rsidRPr="00BA43CC" w:rsidRDefault="00EF656C" w:rsidP="00EF656C">
            <w:pPr>
              <w:pStyle w:val="Titre3"/>
              <w:rPr>
                <w:rFonts w:ascii="Aptos SemiBold" w:hAnsi="Aptos SemiBold"/>
              </w:rPr>
            </w:pPr>
          </w:p>
        </w:tc>
      </w:tr>
      <w:tr w:rsidR="00EF656C" w14:paraId="5E7C8818" w14:textId="77777777" w:rsidTr="009B5500">
        <w:trPr>
          <w:trHeight w:val="80"/>
        </w:trPr>
        <w:tc>
          <w:tcPr>
            <w:tcW w:w="8065" w:type="dxa"/>
          </w:tcPr>
          <w:p w14:paraId="2CBA51AF" w14:textId="4DD6E455" w:rsidR="00EF656C" w:rsidRPr="00852193" w:rsidRDefault="004B23C3" w:rsidP="00506573">
            <w:pPr>
              <w:pStyle w:val="Titre2"/>
              <w:rPr>
                <w:rFonts w:ascii="Aptos SemiBold" w:hAnsi="Aptos SemiBold"/>
                <w:color w:val="523012" w:themeColor="text2" w:themeShade="BF"/>
                <w:sz w:val="52"/>
                <w:szCs w:val="48"/>
              </w:rPr>
            </w:pPr>
            <w:r>
              <w:rPr>
                <w:noProof/>
                <w:color w:val="00B050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6429F09F" wp14:editId="644A0D2C">
                      <wp:simplePos x="0" y="0"/>
                      <wp:positionH relativeFrom="page">
                        <wp:posOffset>-1009650</wp:posOffset>
                      </wp:positionH>
                      <wp:positionV relativeFrom="paragraph">
                        <wp:posOffset>-248920</wp:posOffset>
                      </wp:positionV>
                      <wp:extent cx="4305300" cy="819150"/>
                      <wp:effectExtent l="0" t="0" r="0" b="0"/>
                      <wp:wrapNone/>
                      <wp:docPr id="938031954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053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6D82F2" w14:textId="32B3BAB2" w:rsidR="00A9250A" w:rsidRPr="00855C1B" w:rsidRDefault="00F37E0C" w:rsidP="00BE50DB">
                                  <w:pPr>
                                    <w:pStyle w:val="Sansinterligne"/>
                                    <w:jc w:val="center"/>
                                    <w:rPr>
                                      <w:rFonts w:ascii="The Hand Black"/>
                                      <w:color w:val="2A91BC" w:themeColor="background2" w:themeShade="80"/>
                                      <w:sz w:val="56"/>
                                      <w:szCs w:val="56"/>
                                    </w:rPr>
                                  </w:pPr>
                                  <w:r w:rsidRPr="00855C1B">
                                    <w:rPr>
                                      <w:rFonts w:ascii="The Hand Black"/>
                                      <w:color w:val="2A91BC" w:themeColor="background2" w:themeShade="80"/>
                                      <w:sz w:val="56"/>
                                      <w:szCs w:val="56"/>
                                    </w:rPr>
                                    <w:t>RIVES-EN-SEINE (Saint Wandrille Rançon)</w:t>
                                  </w:r>
                                </w:p>
                                <w:p w14:paraId="4DBE239E" w14:textId="710B9C06" w:rsidR="00F37E0C" w:rsidRPr="001C2081" w:rsidRDefault="00F37E0C" w:rsidP="00BE50DB">
                                  <w:pPr>
                                    <w:pStyle w:val="Sansinterligne"/>
                                    <w:jc w:val="center"/>
                                    <w:rPr>
                                      <w:rFonts w:ascii="The Hand Black"/>
                                      <w:b/>
                                      <w:bCs/>
                                      <w:color w:val="2A91BC" w:themeColor="background2" w:themeShade="80"/>
                                      <w:sz w:val="48"/>
                                      <w:szCs w:val="48"/>
                                    </w:rPr>
                                  </w:pPr>
                                  <w:r w:rsidRPr="001C2081">
                                    <w:rPr>
                                      <w:rFonts w:ascii="The Hand Black"/>
                                      <w:b/>
                                      <w:bCs/>
                                      <w:color w:val="2A91BC" w:themeColor="background2" w:themeShade="80"/>
                                      <w:sz w:val="48"/>
                                      <w:szCs w:val="48"/>
                                    </w:rPr>
                                    <w:t>Rue Saint Jacques – Vallée de la Fontenelle</w:t>
                                  </w:r>
                                </w:p>
                                <w:p w14:paraId="19AE9028" w14:textId="77777777" w:rsidR="00C16245" w:rsidRPr="00A9250A" w:rsidRDefault="00C16245" w:rsidP="00A9250A">
                                  <w:pPr>
                                    <w:jc w:val="right"/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9F09F" id="Zone de texte 20" o:spid="_x0000_s1031" type="#_x0000_t202" style="position:absolute;margin-left:-79.5pt;margin-top:-19.6pt;width:339pt;height:64.5pt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" fillcolor="#b3e55c [1943]" stroked="f" strokeweight=".5pt">
                      <v:textbox>
                        <w:txbxContent>
                          <w:p w14:paraId="656D82F2" w14:textId="32B3BAB2" w:rsidR="00A9250A" w:rsidRPr="00855C1B" w:rsidRDefault="00F37E0C" w:rsidP="00BE50DB">
                            <w:pPr>
                              <w:pStyle w:val="Sansinterligne"/>
                              <w:jc w:val="center"/>
                              <w:rPr>
                                <w:rFonts w:ascii="The Hand Black"/>
                                <w:color w:val="2A91BC" w:themeColor="background2" w:themeShade="80"/>
                                <w:sz w:val="56"/>
                                <w:szCs w:val="56"/>
                              </w:rPr>
                            </w:pPr>
                            <w:r w:rsidRPr="00855C1B">
                              <w:rPr>
                                <w:rFonts w:ascii="The Hand Black"/>
                                <w:color w:val="2A91BC" w:themeColor="background2" w:themeShade="80"/>
                                <w:sz w:val="56"/>
                                <w:szCs w:val="56"/>
                              </w:rPr>
                              <w:t>RIVES-EN-SEINE (Saint Wandrille Rançon)</w:t>
                            </w:r>
                          </w:p>
                          <w:p w14:paraId="4DBE239E" w14:textId="710B9C06" w:rsidR="00F37E0C" w:rsidRPr="001C2081" w:rsidRDefault="00F37E0C" w:rsidP="00BE50DB">
                            <w:pPr>
                              <w:pStyle w:val="Sansinterligne"/>
                              <w:jc w:val="center"/>
                              <w:rPr>
                                <w:rFonts w:ascii="The Hand Black"/>
                                <w:b/>
                                <w:bCs/>
                                <w:color w:val="2A91BC" w:themeColor="background2" w:themeShade="80"/>
                                <w:sz w:val="48"/>
                                <w:szCs w:val="48"/>
                              </w:rPr>
                            </w:pPr>
                            <w:r w:rsidRPr="001C2081">
                              <w:rPr>
                                <w:rFonts w:ascii="The Hand Black"/>
                                <w:b/>
                                <w:bCs/>
                                <w:color w:val="2A91BC" w:themeColor="background2" w:themeShade="80"/>
                                <w:sz w:val="48"/>
                                <w:szCs w:val="48"/>
                              </w:rPr>
                              <w:t>Rue Saint Jacques – Vallée de la Fontenelle</w:t>
                            </w:r>
                          </w:p>
                          <w:p w14:paraId="19AE9028" w14:textId="77777777" w:rsidR="00C16245" w:rsidRPr="00A9250A" w:rsidRDefault="00C16245" w:rsidP="00A9250A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" w:type="dxa"/>
          </w:tcPr>
          <w:p w14:paraId="02DC74E1" w14:textId="77D9367D" w:rsidR="00EF656C" w:rsidRPr="00BA43CC" w:rsidRDefault="00EF656C" w:rsidP="00EF656C">
            <w:pPr>
              <w:pStyle w:val="Titre3"/>
              <w:rPr>
                <w:rFonts w:ascii="Aptos SemiBold" w:hAnsi="Aptos SemiBold"/>
              </w:rPr>
            </w:pPr>
          </w:p>
        </w:tc>
      </w:tr>
    </w:tbl>
    <w:p w14:paraId="1B4AD55C" w14:textId="3B5FE53D" w:rsidR="00BA43CC" w:rsidRPr="00852193" w:rsidRDefault="004B519B" w:rsidP="00506573">
      <w:pPr>
        <w:rPr>
          <w:color w:val="523012" w:themeColor="text2" w:themeShade="BF"/>
        </w:rPr>
      </w:pPr>
      <w:r>
        <w:rPr>
          <w:noProof/>
          <w:color w:val="523012" w:themeColor="text2" w:themeShade="BF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8EA2E66" wp14:editId="0F5E7CEE">
                <wp:simplePos x="0" y="0"/>
                <wp:positionH relativeFrom="margin">
                  <wp:align>right</wp:align>
                </wp:positionH>
                <wp:positionV relativeFrom="paragraph">
                  <wp:posOffset>3187065</wp:posOffset>
                </wp:positionV>
                <wp:extent cx="1938760" cy="1111250"/>
                <wp:effectExtent l="0" t="0" r="4445" b="0"/>
                <wp:wrapNone/>
                <wp:docPr id="740778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760" cy="111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5A50D" w14:textId="07BB9E33" w:rsidR="004B519B" w:rsidRPr="002A21B6" w:rsidRDefault="004B519B" w:rsidP="002A21B6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15485E" w:themeColor="background2" w:themeShade="40"/>
                                <w:sz w:val="24"/>
                                <w:szCs w:val="24"/>
                              </w:rPr>
                            </w:pPr>
                            <w:r w:rsidRPr="002A21B6">
                              <w:rPr>
                                <w:rFonts w:ascii="Abadi" w:hAnsi="Abadi"/>
                                <w:b/>
                                <w:bCs/>
                                <w:color w:val="15485E" w:themeColor="background2" w:themeShade="40"/>
                                <w:sz w:val="24"/>
                                <w:szCs w:val="24"/>
                              </w:rPr>
                              <w:t>CONTACT</w:t>
                            </w:r>
                            <w:r w:rsidR="008361BB">
                              <w:rPr>
                                <w:rFonts w:ascii="Abadi" w:hAnsi="Abadi"/>
                                <w:b/>
                                <w:bCs/>
                                <w:color w:val="15485E" w:themeColor="background2" w:themeShade="4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19B283FB" w14:textId="076E3301" w:rsidR="004B519B" w:rsidRDefault="002C028C" w:rsidP="002A21B6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15485E" w:themeColor="background2" w:themeShade="40"/>
                                <w:sz w:val="24"/>
                                <w:szCs w:val="24"/>
                              </w:rPr>
                            </w:pPr>
                            <w:r w:rsidRPr="002A21B6">
                              <w:rPr>
                                <w:rFonts w:ascii="Abadi" w:hAnsi="Abadi"/>
                                <w:b/>
                                <w:bCs/>
                                <w:color w:val="15485E" w:themeColor="background2" w:themeShade="40"/>
                                <w:sz w:val="24"/>
                                <w:szCs w:val="24"/>
                              </w:rPr>
                              <w:t xml:space="preserve">Tél : </w:t>
                            </w:r>
                            <w:r w:rsidR="00706F95" w:rsidRPr="002A21B6">
                              <w:rPr>
                                <w:rFonts w:ascii="Abadi" w:hAnsi="Abadi"/>
                                <w:b/>
                                <w:bCs/>
                                <w:color w:val="15485E" w:themeColor="background2" w:themeShade="40"/>
                                <w:sz w:val="24"/>
                                <w:szCs w:val="24"/>
                              </w:rPr>
                              <w:t>O6.82.66.01.9</w:t>
                            </w:r>
                            <w:r w:rsidR="00C910A1">
                              <w:rPr>
                                <w:rFonts w:ascii="Abadi" w:hAnsi="Abadi"/>
                                <w:b/>
                                <w:bCs/>
                                <w:color w:val="15485E" w:themeColor="background2" w:themeShade="4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2860A9A3" w14:textId="04E2BFE0" w:rsidR="00B339A8" w:rsidRPr="002A21B6" w:rsidRDefault="00DE41B7" w:rsidP="002A21B6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15485E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color w:val="15485E" w:themeColor="background2" w:themeShade="40"/>
                                <w:sz w:val="24"/>
                                <w:szCs w:val="24"/>
                              </w:rPr>
                              <w:t xml:space="preserve">OU </w:t>
                            </w:r>
                            <w:r w:rsidR="00A11880">
                              <w:rPr>
                                <w:rFonts w:ascii="Abadi" w:hAnsi="Abadi"/>
                                <w:b/>
                                <w:bCs/>
                                <w:color w:val="15485E" w:themeColor="background2" w:themeShade="40"/>
                                <w:sz w:val="24"/>
                                <w:szCs w:val="24"/>
                              </w:rPr>
                              <w:t>06.12.50.52.39</w:t>
                            </w:r>
                          </w:p>
                          <w:p w14:paraId="539C0022" w14:textId="10326349" w:rsidR="00053ABA" w:rsidRPr="002A21B6" w:rsidRDefault="00294188" w:rsidP="002A21B6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15485E" w:themeColor="background2" w:themeShade="40"/>
                                <w:sz w:val="24"/>
                                <w:szCs w:val="24"/>
                              </w:rPr>
                            </w:pPr>
                            <w:r w:rsidRPr="002A21B6">
                              <w:rPr>
                                <w:rFonts w:ascii="Abadi" w:hAnsi="Abadi"/>
                                <w:b/>
                                <w:bCs/>
                                <w:color w:val="15485E" w:themeColor="background2" w:themeShade="40"/>
                                <w:sz w:val="24"/>
                                <w:szCs w:val="24"/>
                              </w:rPr>
                              <w:t>Site</w:t>
                            </w:r>
                            <w:r w:rsidR="00B07004" w:rsidRPr="002A21B6">
                              <w:rPr>
                                <w:rFonts w:ascii="Abadi" w:hAnsi="Abadi"/>
                                <w:b/>
                                <w:bCs/>
                                <w:color w:val="15485E" w:themeColor="background2" w:themeShade="40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hyperlink r:id="rId9" w:history="1">
                              <w:r w:rsidR="00053ABA" w:rsidRPr="002A21B6">
                                <w:rPr>
                                  <w:rStyle w:val="Lienhypertexte"/>
                                  <w:rFonts w:ascii="Abadi" w:hAnsi="Abadi"/>
                                  <w:b/>
                                  <w:bCs/>
                                  <w:sz w:val="24"/>
                                  <w:szCs w:val="24"/>
                                </w:rPr>
                                <w:t>www.essr.fr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A2E66" id="Zone de texte 11" o:spid="_x0000_s1032" type="#_x0000_t202" style="position:absolute;margin-left:101.45pt;margin-top:250.95pt;width:152.65pt;height:87.5pt;z-index:251725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" fillcolor="white [3201]" stroked="f" strokeweight=".5pt">
                <v:textbox>
                  <w:txbxContent>
                    <w:p w14:paraId="7A15A50D" w14:textId="07BB9E33" w:rsidR="004B519B" w:rsidRPr="002A21B6" w:rsidRDefault="004B519B" w:rsidP="002A21B6">
                      <w:pPr>
                        <w:jc w:val="center"/>
                        <w:rPr>
                          <w:rFonts w:ascii="Abadi" w:hAnsi="Abadi"/>
                          <w:b/>
                          <w:bCs/>
                          <w:color w:val="15485E" w:themeColor="background2" w:themeShade="40"/>
                          <w:sz w:val="24"/>
                          <w:szCs w:val="24"/>
                        </w:rPr>
                      </w:pPr>
                      <w:r w:rsidRPr="002A21B6">
                        <w:rPr>
                          <w:rFonts w:ascii="Abadi" w:hAnsi="Abadi"/>
                          <w:b/>
                          <w:bCs/>
                          <w:color w:val="15485E" w:themeColor="background2" w:themeShade="40"/>
                          <w:sz w:val="24"/>
                          <w:szCs w:val="24"/>
                        </w:rPr>
                        <w:t>CONTACT</w:t>
                      </w:r>
                      <w:r w:rsidR="008361BB">
                        <w:rPr>
                          <w:rFonts w:ascii="Abadi" w:hAnsi="Abadi"/>
                          <w:b/>
                          <w:bCs/>
                          <w:color w:val="15485E" w:themeColor="background2" w:themeShade="40"/>
                          <w:sz w:val="24"/>
                          <w:szCs w:val="24"/>
                        </w:rPr>
                        <w:t>S</w:t>
                      </w:r>
                    </w:p>
                    <w:p w14:paraId="19B283FB" w14:textId="076E3301" w:rsidR="004B519B" w:rsidRDefault="002C028C" w:rsidP="002A21B6">
                      <w:pPr>
                        <w:jc w:val="center"/>
                        <w:rPr>
                          <w:rFonts w:ascii="Abadi" w:hAnsi="Abadi"/>
                          <w:b/>
                          <w:bCs/>
                          <w:color w:val="15485E" w:themeColor="background2" w:themeShade="40"/>
                          <w:sz w:val="24"/>
                          <w:szCs w:val="24"/>
                        </w:rPr>
                      </w:pPr>
                      <w:r w:rsidRPr="002A21B6">
                        <w:rPr>
                          <w:rFonts w:ascii="Abadi" w:hAnsi="Abadi"/>
                          <w:b/>
                          <w:bCs/>
                          <w:color w:val="15485E" w:themeColor="background2" w:themeShade="40"/>
                          <w:sz w:val="24"/>
                          <w:szCs w:val="24"/>
                        </w:rPr>
                        <w:t xml:space="preserve">Tél : </w:t>
                      </w:r>
                      <w:r w:rsidR="00706F95" w:rsidRPr="002A21B6">
                        <w:rPr>
                          <w:rFonts w:ascii="Abadi" w:hAnsi="Abadi"/>
                          <w:b/>
                          <w:bCs/>
                          <w:color w:val="15485E" w:themeColor="background2" w:themeShade="40"/>
                          <w:sz w:val="24"/>
                          <w:szCs w:val="24"/>
                        </w:rPr>
                        <w:t>O6.82.66.01.9</w:t>
                      </w:r>
                      <w:r w:rsidR="00C910A1">
                        <w:rPr>
                          <w:rFonts w:ascii="Abadi" w:hAnsi="Abadi"/>
                          <w:b/>
                          <w:bCs/>
                          <w:color w:val="15485E" w:themeColor="background2" w:themeShade="40"/>
                          <w:sz w:val="24"/>
                          <w:szCs w:val="24"/>
                        </w:rPr>
                        <w:t>6</w:t>
                      </w:r>
                    </w:p>
                    <w:p w14:paraId="2860A9A3" w14:textId="04E2BFE0" w:rsidR="00B339A8" w:rsidRPr="002A21B6" w:rsidRDefault="00DE41B7" w:rsidP="002A21B6">
                      <w:pPr>
                        <w:jc w:val="center"/>
                        <w:rPr>
                          <w:rFonts w:ascii="Abadi" w:hAnsi="Abadi"/>
                          <w:b/>
                          <w:bCs/>
                          <w:color w:val="15485E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color w:val="15485E" w:themeColor="background2" w:themeShade="40"/>
                          <w:sz w:val="24"/>
                          <w:szCs w:val="24"/>
                        </w:rPr>
                        <w:t xml:space="preserve">OU </w:t>
                      </w:r>
                      <w:r w:rsidR="00A11880">
                        <w:rPr>
                          <w:rFonts w:ascii="Abadi" w:hAnsi="Abadi"/>
                          <w:b/>
                          <w:bCs/>
                          <w:color w:val="15485E" w:themeColor="background2" w:themeShade="40"/>
                          <w:sz w:val="24"/>
                          <w:szCs w:val="24"/>
                        </w:rPr>
                        <w:t>06.12.50.52.39</w:t>
                      </w:r>
                    </w:p>
                    <w:p w14:paraId="539C0022" w14:textId="10326349" w:rsidR="00053ABA" w:rsidRPr="002A21B6" w:rsidRDefault="00294188" w:rsidP="002A21B6">
                      <w:pPr>
                        <w:jc w:val="center"/>
                        <w:rPr>
                          <w:rFonts w:ascii="Abadi" w:hAnsi="Abadi"/>
                          <w:b/>
                          <w:bCs/>
                          <w:color w:val="15485E" w:themeColor="background2" w:themeShade="40"/>
                          <w:sz w:val="24"/>
                          <w:szCs w:val="24"/>
                        </w:rPr>
                      </w:pPr>
                      <w:r w:rsidRPr="002A21B6">
                        <w:rPr>
                          <w:rFonts w:ascii="Abadi" w:hAnsi="Abadi"/>
                          <w:b/>
                          <w:bCs/>
                          <w:color w:val="15485E" w:themeColor="background2" w:themeShade="40"/>
                          <w:sz w:val="24"/>
                          <w:szCs w:val="24"/>
                        </w:rPr>
                        <w:t>Site</w:t>
                      </w:r>
                      <w:r w:rsidR="00B07004" w:rsidRPr="002A21B6">
                        <w:rPr>
                          <w:rFonts w:ascii="Abadi" w:hAnsi="Abadi"/>
                          <w:b/>
                          <w:bCs/>
                          <w:color w:val="15485E" w:themeColor="background2" w:themeShade="40"/>
                          <w:sz w:val="24"/>
                          <w:szCs w:val="24"/>
                        </w:rPr>
                        <w:t xml:space="preserve"> : </w:t>
                      </w:r>
                      <w:hyperlink r:id="rId10" w:history="1">
                        <w:r w:rsidR="00053ABA" w:rsidRPr="002A21B6">
                          <w:rPr>
                            <w:rStyle w:val="Lienhypertexte"/>
                            <w:rFonts w:ascii="Abadi" w:hAnsi="Abadi"/>
                            <w:b/>
                            <w:bCs/>
                            <w:sz w:val="24"/>
                            <w:szCs w:val="24"/>
                          </w:rPr>
                          <w:t>www.essr.fr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E9335C">
        <w:rPr>
          <w:noProof/>
          <w:color w:val="523012" w:themeColor="text2" w:themeShade="BF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C3EEE7F" wp14:editId="09A85435">
                <wp:simplePos x="0" y="0"/>
                <wp:positionH relativeFrom="margin">
                  <wp:posOffset>-504825</wp:posOffset>
                </wp:positionH>
                <wp:positionV relativeFrom="paragraph">
                  <wp:posOffset>3190240</wp:posOffset>
                </wp:positionV>
                <wp:extent cx="6715125" cy="1111250"/>
                <wp:effectExtent l="0" t="0" r="9525" b="0"/>
                <wp:wrapNone/>
                <wp:docPr id="196909538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1111250"/>
                        </a:xfrm>
                        <a:prstGeom prst="rect">
                          <a:avLst/>
                        </a:prstGeom>
                        <a:solidFill>
                          <a:srgbClr val="E2EC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DC4B10" w14:textId="27AF6670" w:rsidR="005A39EF" w:rsidRDefault="00E444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F99422" wp14:editId="65C53CDE">
                                  <wp:extent cx="1862667" cy="1077595"/>
                                  <wp:effectExtent l="0" t="0" r="4445" b="0"/>
                                  <wp:docPr id="1722681234" name="Image 1722681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4270" cy="1078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EEE7F" id="Zone de texte 4" o:spid="_x0000_s1033" type="#_x0000_t202" style="position:absolute;margin-left:-39.75pt;margin-top:251.2pt;width:528.75pt;height:87.5pt;z-index: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" fillcolor="#e2ecea" stroked="f" strokeweight=".5pt">
                <v:textbox>
                  <w:txbxContent>
                    <w:p w14:paraId="72DC4B10" w14:textId="27AF6670" w:rsidR="005A39EF" w:rsidRDefault="00E44444">
                      <w:r>
                        <w:rPr>
                          <w:noProof/>
                        </w:rPr>
                        <w:drawing>
                          <wp:inline distT="0" distB="0" distL="0" distR="0" wp14:anchorId="0EF99422" wp14:editId="65C53CDE">
                            <wp:extent cx="1862667" cy="1077595"/>
                            <wp:effectExtent l="0" t="0" r="4445" b="0"/>
                            <wp:docPr id="1722681234" name="Image 17226812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4270" cy="1078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C1B">
        <w:rPr>
          <w:noProof/>
          <w:color w:val="523012" w:themeColor="text2" w:themeShade="BF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D81D669" wp14:editId="5C63B9A0">
                <wp:simplePos x="0" y="0"/>
                <wp:positionH relativeFrom="column">
                  <wp:posOffset>4333875</wp:posOffset>
                </wp:positionH>
                <wp:positionV relativeFrom="paragraph">
                  <wp:posOffset>3237865</wp:posOffset>
                </wp:positionV>
                <wp:extent cx="1724025" cy="1000125"/>
                <wp:effectExtent l="0" t="0" r="9525" b="9525"/>
                <wp:wrapNone/>
                <wp:docPr id="784609359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64D1" w14:textId="449AE8C5" w:rsidR="000572FD" w:rsidRDefault="00F86C56">
                            <w:r w:rsidRPr="00F86C56">
                              <w:rPr>
                                <w:noProof/>
                              </w:rPr>
                              <w:drawing>
                                <wp:inline distT="0" distB="0" distL="0" distR="0" wp14:anchorId="378BEB3E" wp14:editId="3ACC75CC">
                                  <wp:extent cx="1533525" cy="866775"/>
                                  <wp:effectExtent l="0" t="0" r="9525" b="9525"/>
                                  <wp:docPr id="1845870949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1D669" id="Zone de texte 10" o:spid="_x0000_s1034" type="#_x0000_t202" style="position:absolute;margin-left:341.25pt;margin-top:254.95pt;width:135.75pt;height:78.7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" fillcolor="white [3201]" stroked="f" strokeweight=".5pt">
                <v:textbox>
                  <w:txbxContent>
                    <w:p w14:paraId="02AF64D1" w14:textId="449AE8C5" w:rsidR="000572FD" w:rsidRDefault="00F86C56">
                      <w:r w:rsidRPr="00F86C56">
                        <w:rPr>
                          <w:noProof/>
                        </w:rPr>
                        <w:drawing>
                          <wp:inline distT="0" distB="0" distL="0" distR="0" wp14:anchorId="378BEB3E" wp14:editId="3ACC75CC">
                            <wp:extent cx="1533525" cy="866775"/>
                            <wp:effectExtent l="0" t="0" r="9525" b="9525"/>
                            <wp:docPr id="1845870949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159F">
        <w:rPr>
          <w:noProof/>
          <w:color w:val="523012" w:themeColor="text2" w:themeShade="BF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98CCE7F" wp14:editId="3F81FAAF">
                <wp:simplePos x="0" y="0"/>
                <wp:positionH relativeFrom="margin">
                  <wp:align>right</wp:align>
                </wp:positionH>
                <wp:positionV relativeFrom="paragraph">
                  <wp:posOffset>1858645</wp:posOffset>
                </wp:positionV>
                <wp:extent cx="2238375" cy="787803"/>
                <wp:effectExtent l="57150" t="190500" r="66675" b="184150"/>
                <wp:wrapNone/>
                <wp:docPr id="1098550050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29928">
                          <a:off x="0" y="0"/>
                          <a:ext cx="2238375" cy="78780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EF622" w14:textId="77777777" w:rsidR="008E0E5F" w:rsidRPr="000C5A8C" w:rsidRDefault="008E0E5F" w:rsidP="006E5A4C">
                            <w:pPr>
                              <w:jc w:val="center"/>
                              <w:rPr>
                                <w:b/>
                                <w:bCs/>
                                <w:color w:val="523012" w:themeColor="text2" w:themeShade="BF"/>
                                <w:sz w:val="32"/>
                                <w:szCs w:val="32"/>
                              </w:rPr>
                            </w:pPr>
                            <w:r w:rsidRPr="000C5A8C">
                              <w:rPr>
                                <w:b/>
                                <w:bCs/>
                                <w:color w:val="523012" w:themeColor="text2" w:themeShade="BF"/>
                                <w:sz w:val="32"/>
                                <w:szCs w:val="32"/>
                              </w:rPr>
                              <w:t>EXPOSANTS</w:t>
                            </w:r>
                          </w:p>
                          <w:p w14:paraId="07CDB81D" w14:textId="7E613C73" w:rsidR="000C60E9" w:rsidRPr="000C5A8C" w:rsidRDefault="000C60E9" w:rsidP="006E5A4C">
                            <w:pPr>
                              <w:jc w:val="center"/>
                              <w:rPr>
                                <w:b/>
                                <w:bCs/>
                                <w:color w:val="523012" w:themeColor="text2" w:themeShade="BF"/>
                                <w:sz w:val="32"/>
                                <w:szCs w:val="32"/>
                              </w:rPr>
                            </w:pPr>
                            <w:r w:rsidRPr="000C5A8C">
                              <w:rPr>
                                <w:b/>
                                <w:bCs/>
                                <w:color w:val="523012" w:themeColor="text2" w:themeShade="BF"/>
                                <w:sz w:val="32"/>
                                <w:szCs w:val="32"/>
                              </w:rPr>
                              <w:t>2€</w:t>
                            </w:r>
                            <w:r w:rsidR="00B2761B" w:rsidRPr="000C5A8C">
                              <w:rPr>
                                <w:b/>
                                <w:bCs/>
                                <w:color w:val="523012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32BA5">
                              <w:rPr>
                                <w:b/>
                                <w:bCs/>
                                <w:color w:val="523012" w:themeColor="text2" w:themeShade="BF"/>
                                <w:sz w:val="32"/>
                                <w:szCs w:val="32"/>
                              </w:rPr>
                              <w:t>/</w:t>
                            </w:r>
                            <w:r w:rsidR="00B2761B" w:rsidRPr="000C5A8C">
                              <w:rPr>
                                <w:b/>
                                <w:bCs/>
                                <w:color w:val="523012" w:themeColor="text2" w:themeShade="BF"/>
                                <w:sz w:val="32"/>
                                <w:szCs w:val="32"/>
                              </w:rPr>
                              <w:t xml:space="preserve">mètre </w:t>
                            </w:r>
                            <w:r w:rsidR="004B519B">
                              <w:rPr>
                                <w:b/>
                                <w:bCs/>
                                <w:color w:val="523012" w:themeColor="text2" w:themeShade="BF"/>
                                <w:sz w:val="32"/>
                                <w:szCs w:val="32"/>
                              </w:rPr>
                              <w:t>linéaire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CCE7F" id="Zone de texte 9" o:spid="_x0000_s1035" type="#_x0000_t202" style="position:absolute;margin-left:125.05pt;margin-top:146.35pt;width:176.25pt;height:62.05pt;rotation:-622671fd;z-index:251704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" fillcolor="#cced92 [1303]" stroked="f" strokeweight=".5pt">
                <v:textbox>
                  <w:txbxContent>
                    <w:p w14:paraId="7DFEF622" w14:textId="77777777" w:rsidR="008E0E5F" w:rsidRPr="000C5A8C" w:rsidRDefault="008E0E5F" w:rsidP="006E5A4C">
                      <w:pPr>
                        <w:jc w:val="center"/>
                        <w:rPr>
                          <w:b/>
                          <w:bCs/>
                          <w:color w:val="523012" w:themeColor="text2" w:themeShade="BF"/>
                          <w:sz w:val="32"/>
                          <w:szCs w:val="32"/>
                        </w:rPr>
                      </w:pPr>
                      <w:r w:rsidRPr="000C5A8C">
                        <w:rPr>
                          <w:b/>
                          <w:bCs/>
                          <w:color w:val="523012" w:themeColor="text2" w:themeShade="BF"/>
                          <w:sz w:val="32"/>
                          <w:szCs w:val="32"/>
                        </w:rPr>
                        <w:t>EXPOSANTS</w:t>
                      </w:r>
                    </w:p>
                    <w:p w14:paraId="07CDB81D" w14:textId="7E613C73" w:rsidR="000C60E9" w:rsidRPr="000C5A8C" w:rsidRDefault="000C60E9" w:rsidP="006E5A4C">
                      <w:pPr>
                        <w:jc w:val="center"/>
                        <w:rPr>
                          <w:b/>
                          <w:bCs/>
                          <w:color w:val="523012" w:themeColor="text2" w:themeShade="BF"/>
                          <w:sz w:val="32"/>
                          <w:szCs w:val="32"/>
                        </w:rPr>
                      </w:pPr>
                      <w:r w:rsidRPr="000C5A8C">
                        <w:rPr>
                          <w:b/>
                          <w:bCs/>
                          <w:color w:val="523012" w:themeColor="text2" w:themeShade="BF"/>
                          <w:sz w:val="32"/>
                          <w:szCs w:val="32"/>
                        </w:rPr>
                        <w:t>2€</w:t>
                      </w:r>
                      <w:r w:rsidR="00B2761B" w:rsidRPr="000C5A8C">
                        <w:rPr>
                          <w:b/>
                          <w:bCs/>
                          <w:color w:val="523012" w:themeColor="text2" w:themeShade="BF"/>
                          <w:sz w:val="32"/>
                          <w:szCs w:val="32"/>
                        </w:rPr>
                        <w:t xml:space="preserve"> </w:t>
                      </w:r>
                      <w:r w:rsidR="00132BA5">
                        <w:rPr>
                          <w:b/>
                          <w:bCs/>
                          <w:color w:val="523012" w:themeColor="text2" w:themeShade="BF"/>
                          <w:sz w:val="32"/>
                          <w:szCs w:val="32"/>
                        </w:rPr>
                        <w:t>/</w:t>
                      </w:r>
                      <w:r w:rsidR="00B2761B" w:rsidRPr="000C5A8C">
                        <w:rPr>
                          <w:b/>
                          <w:bCs/>
                          <w:color w:val="523012" w:themeColor="text2" w:themeShade="BF"/>
                          <w:sz w:val="32"/>
                          <w:szCs w:val="32"/>
                        </w:rPr>
                        <w:t xml:space="preserve">mètre </w:t>
                      </w:r>
                      <w:r w:rsidR="004B519B">
                        <w:rPr>
                          <w:b/>
                          <w:bCs/>
                          <w:color w:val="523012" w:themeColor="text2" w:themeShade="BF"/>
                          <w:sz w:val="32"/>
                          <w:szCs w:val="32"/>
                        </w:rPr>
                        <w:t>linéaire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59F">
        <w:rPr>
          <w:noProof/>
          <w:color w:val="523012" w:themeColor="text2" w:themeShade="BF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3B69D11" wp14:editId="2E1E4D5C">
                <wp:simplePos x="0" y="0"/>
                <wp:positionH relativeFrom="column">
                  <wp:posOffset>-581025</wp:posOffset>
                </wp:positionH>
                <wp:positionV relativeFrom="paragraph">
                  <wp:posOffset>56515</wp:posOffset>
                </wp:positionV>
                <wp:extent cx="6905625" cy="3162300"/>
                <wp:effectExtent l="0" t="0" r="9525" b="0"/>
                <wp:wrapNone/>
                <wp:docPr id="868952406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3162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D8C69" w14:textId="205C1CA5" w:rsidR="00355233" w:rsidRDefault="005163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C3B8BE" wp14:editId="409DD66C">
                                  <wp:extent cx="6666749" cy="3883025"/>
                                  <wp:effectExtent l="0" t="0" r="1270" b="3175"/>
                                  <wp:docPr id="142710888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7108889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08694" cy="39074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B69D11" id="Zone de texte 17" o:spid="_x0000_s1036" type="#_x0000_t202" style="position:absolute;margin-left:-45.75pt;margin-top:4.45pt;width:543.75pt;height:249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" fillcolor="#b3e55c [1943]" stroked="f" strokeweight=".5pt">
                <v:textbox>
                  <w:txbxContent>
                    <w:p w14:paraId="099D8C69" w14:textId="205C1CA5" w:rsidR="00355233" w:rsidRDefault="0051631B">
                      <w:r>
                        <w:rPr>
                          <w:noProof/>
                        </w:rPr>
                        <w:drawing>
                          <wp:inline distT="0" distB="0" distL="0" distR="0" wp14:anchorId="08C3B8BE" wp14:editId="409DD66C">
                            <wp:extent cx="6666749" cy="3883025"/>
                            <wp:effectExtent l="0" t="0" r="1270" b="3175"/>
                            <wp:docPr id="1427108889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7108889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08694" cy="39074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A43CC" w:rsidRPr="00852193" w:rsidSect="00B502D1">
      <w:headerReference w:type="default" r:id="rId14"/>
      <w:pgSz w:w="11906" w:h="16838" w:code="9"/>
      <w:pgMar w:top="1440" w:right="4320" w:bottom="65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1EF7" w14:textId="77777777" w:rsidR="00F26D91" w:rsidRDefault="00F26D91">
      <w:pPr>
        <w:spacing w:after="0" w:line="240" w:lineRule="auto"/>
      </w:pPr>
      <w:r>
        <w:separator/>
      </w:r>
    </w:p>
  </w:endnote>
  <w:endnote w:type="continuationSeparator" w:id="0">
    <w:p w14:paraId="35FBFFF1" w14:textId="77777777" w:rsidR="00F26D91" w:rsidRDefault="00F2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The Hand Black">
    <w:altName w:val="The Hand Black"/>
    <w:charset w:val="00"/>
    <w:family w:val="script"/>
    <w:pitch w:val="variable"/>
    <w:sig w:usb0="8000002F" w:usb1="0000000A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6FC4" w14:textId="77777777" w:rsidR="00F26D91" w:rsidRDefault="00F26D91">
      <w:pPr>
        <w:spacing w:after="0" w:line="240" w:lineRule="auto"/>
      </w:pPr>
      <w:r>
        <w:separator/>
      </w:r>
    </w:p>
  </w:footnote>
  <w:footnote w:type="continuationSeparator" w:id="0">
    <w:p w14:paraId="716372B4" w14:textId="77777777" w:rsidR="00F26D91" w:rsidRDefault="00F2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D1A2" w14:textId="77777777" w:rsidR="00B2154A" w:rsidRDefault="000B311E">
    <w:pPr>
      <w:pStyle w:val="En-tte"/>
    </w:pPr>
    <w:r>
      <w:rPr>
        <w:noProof/>
        <w:lang w:bidi="fr-FR"/>
      </w:rPr>
      <w:drawing>
        <wp:anchor distT="0" distB="0" distL="114300" distR="114300" simplePos="0" relativeHeight="251659264" behindDoc="1" locked="0" layoutInCell="1" allowOverlap="1" wp14:anchorId="40661703" wp14:editId="022EAE28">
          <wp:simplePos x="0" y="0"/>
          <wp:positionH relativeFrom="page">
            <wp:posOffset>347241</wp:posOffset>
          </wp:positionH>
          <wp:positionV relativeFrom="page">
            <wp:posOffset>462987</wp:posOffset>
          </wp:positionV>
          <wp:extent cx="6858000" cy="9861631"/>
          <wp:effectExtent l="0" t="0" r="0" b="6350"/>
          <wp:wrapNone/>
          <wp:docPr id="1" name="Image 1" descr="Image d’arrière-plan d’un lapin se relaxant sous un arbre, entouré de fleurs jaunes, rouges et roses et d’une végétation luxuri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1365" cy="9866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F24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544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02EA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D06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1C72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CE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304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2EA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0A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16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71161">
    <w:abstractNumId w:val="9"/>
  </w:num>
  <w:num w:numId="2" w16cid:durableId="269896868">
    <w:abstractNumId w:val="7"/>
  </w:num>
  <w:num w:numId="3" w16cid:durableId="1135031102">
    <w:abstractNumId w:val="6"/>
  </w:num>
  <w:num w:numId="4" w16cid:durableId="1774787167">
    <w:abstractNumId w:val="5"/>
  </w:num>
  <w:num w:numId="5" w16cid:durableId="1871725576">
    <w:abstractNumId w:val="4"/>
  </w:num>
  <w:num w:numId="6" w16cid:durableId="393240024">
    <w:abstractNumId w:val="8"/>
  </w:num>
  <w:num w:numId="7" w16cid:durableId="114063836">
    <w:abstractNumId w:val="3"/>
  </w:num>
  <w:num w:numId="8" w16cid:durableId="1387679395">
    <w:abstractNumId w:val="2"/>
  </w:num>
  <w:num w:numId="9" w16cid:durableId="1803648271">
    <w:abstractNumId w:val="1"/>
  </w:num>
  <w:num w:numId="10" w16cid:durableId="195802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CC"/>
    <w:rsid w:val="00002FD3"/>
    <w:rsid w:val="00032BEB"/>
    <w:rsid w:val="000417CE"/>
    <w:rsid w:val="00053029"/>
    <w:rsid w:val="00053ABA"/>
    <w:rsid w:val="000572FD"/>
    <w:rsid w:val="00086893"/>
    <w:rsid w:val="000A4D27"/>
    <w:rsid w:val="000B311E"/>
    <w:rsid w:val="000C17B4"/>
    <w:rsid w:val="000C431C"/>
    <w:rsid w:val="000C5A8C"/>
    <w:rsid w:val="000C60E9"/>
    <w:rsid w:val="000E298F"/>
    <w:rsid w:val="00132BA5"/>
    <w:rsid w:val="00136687"/>
    <w:rsid w:val="00185BA4"/>
    <w:rsid w:val="00186FA6"/>
    <w:rsid w:val="001B39D4"/>
    <w:rsid w:val="001C1A78"/>
    <w:rsid w:val="001C2081"/>
    <w:rsid w:val="001F4341"/>
    <w:rsid w:val="001F4E60"/>
    <w:rsid w:val="001F787A"/>
    <w:rsid w:val="00216E12"/>
    <w:rsid w:val="0022545B"/>
    <w:rsid w:val="00243A22"/>
    <w:rsid w:val="00254173"/>
    <w:rsid w:val="00267E57"/>
    <w:rsid w:val="00294188"/>
    <w:rsid w:val="002A21B6"/>
    <w:rsid w:val="002A48E5"/>
    <w:rsid w:val="002C028C"/>
    <w:rsid w:val="002E2281"/>
    <w:rsid w:val="002F691D"/>
    <w:rsid w:val="00355233"/>
    <w:rsid w:val="00360333"/>
    <w:rsid w:val="00385E2E"/>
    <w:rsid w:val="003A70A9"/>
    <w:rsid w:val="003B09AB"/>
    <w:rsid w:val="003C554F"/>
    <w:rsid w:val="00403F5F"/>
    <w:rsid w:val="00446DA2"/>
    <w:rsid w:val="00447805"/>
    <w:rsid w:val="0045259F"/>
    <w:rsid w:val="00467B52"/>
    <w:rsid w:val="00476DE2"/>
    <w:rsid w:val="00481505"/>
    <w:rsid w:val="00485128"/>
    <w:rsid w:val="00492B16"/>
    <w:rsid w:val="004B23C3"/>
    <w:rsid w:val="004B519B"/>
    <w:rsid w:val="004D1176"/>
    <w:rsid w:val="00506573"/>
    <w:rsid w:val="0051631B"/>
    <w:rsid w:val="0054158E"/>
    <w:rsid w:val="00555AAB"/>
    <w:rsid w:val="00580C4B"/>
    <w:rsid w:val="00587FA3"/>
    <w:rsid w:val="005A39EF"/>
    <w:rsid w:val="005A7C28"/>
    <w:rsid w:val="005F2353"/>
    <w:rsid w:val="00603E2B"/>
    <w:rsid w:val="0061159F"/>
    <w:rsid w:val="00660969"/>
    <w:rsid w:val="00664719"/>
    <w:rsid w:val="00676C4F"/>
    <w:rsid w:val="006A0244"/>
    <w:rsid w:val="006A61AD"/>
    <w:rsid w:val="006A628F"/>
    <w:rsid w:val="006E42CA"/>
    <w:rsid w:val="006E5A4C"/>
    <w:rsid w:val="00701B12"/>
    <w:rsid w:val="00706F95"/>
    <w:rsid w:val="0072321B"/>
    <w:rsid w:val="00736D62"/>
    <w:rsid w:val="00737D59"/>
    <w:rsid w:val="00743535"/>
    <w:rsid w:val="00751E7B"/>
    <w:rsid w:val="00761050"/>
    <w:rsid w:val="00796741"/>
    <w:rsid w:val="007A00B1"/>
    <w:rsid w:val="007B0291"/>
    <w:rsid w:val="0082119C"/>
    <w:rsid w:val="008279F2"/>
    <w:rsid w:val="008361BB"/>
    <w:rsid w:val="008362EF"/>
    <w:rsid w:val="008511FE"/>
    <w:rsid w:val="00852193"/>
    <w:rsid w:val="00855C1B"/>
    <w:rsid w:val="00856789"/>
    <w:rsid w:val="00876322"/>
    <w:rsid w:val="008E0E5F"/>
    <w:rsid w:val="008E1F14"/>
    <w:rsid w:val="00906A13"/>
    <w:rsid w:val="009176BA"/>
    <w:rsid w:val="00934443"/>
    <w:rsid w:val="00944F24"/>
    <w:rsid w:val="009674C2"/>
    <w:rsid w:val="00975BE4"/>
    <w:rsid w:val="0099027E"/>
    <w:rsid w:val="009B5500"/>
    <w:rsid w:val="009C63CD"/>
    <w:rsid w:val="00A10CBF"/>
    <w:rsid w:val="00A11880"/>
    <w:rsid w:val="00A252CE"/>
    <w:rsid w:val="00A406C8"/>
    <w:rsid w:val="00A45B7D"/>
    <w:rsid w:val="00A566E8"/>
    <w:rsid w:val="00A66ED5"/>
    <w:rsid w:val="00A81090"/>
    <w:rsid w:val="00A9250A"/>
    <w:rsid w:val="00AC48C0"/>
    <w:rsid w:val="00AD3482"/>
    <w:rsid w:val="00B07004"/>
    <w:rsid w:val="00B07017"/>
    <w:rsid w:val="00B2154A"/>
    <w:rsid w:val="00B25219"/>
    <w:rsid w:val="00B256C5"/>
    <w:rsid w:val="00B2761B"/>
    <w:rsid w:val="00B339A8"/>
    <w:rsid w:val="00B35CAD"/>
    <w:rsid w:val="00B502D1"/>
    <w:rsid w:val="00B832BB"/>
    <w:rsid w:val="00B87F09"/>
    <w:rsid w:val="00BA32AB"/>
    <w:rsid w:val="00BA43CC"/>
    <w:rsid w:val="00BE50DB"/>
    <w:rsid w:val="00BF184E"/>
    <w:rsid w:val="00C160C7"/>
    <w:rsid w:val="00C16245"/>
    <w:rsid w:val="00C55471"/>
    <w:rsid w:val="00C60136"/>
    <w:rsid w:val="00C70A39"/>
    <w:rsid w:val="00C7208F"/>
    <w:rsid w:val="00C740BD"/>
    <w:rsid w:val="00C910A1"/>
    <w:rsid w:val="00CA4E46"/>
    <w:rsid w:val="00CC3476"/>
    <w:rsid w:val="00D219AF"/>
    <w:rsid w:val="00D26034"/>
    <w:rsid w:val="00D33944"/>
    <w:rsid w:val="00D64B93"/>
    <w:rsid w:val="00D92A87"/>
    <w:rsid w:val="00DC4461"/>
    <w:rsid w:val="00DE0F6C"/>
    <w:rsid w:val="00DE41B7"/>
    <w:rsid w:val="00DE6B1D"/>
    <w:rsid w:val="00DF4A3C"/>
    <w:rsid w:val="00DF4DC2"/>
    <w:rsid w:val="00E00677"/>
    <w:rsid w:val="00E10EB7"/>
    <w:rsid w:val="00E15C7B"/>
    <w:rsid w:val="00E260DB"/>
    <w:rsid w:val="00E44444"/>
    <w:rsid w:val="00E5531B"/>
    <w:rsid w:val="00E65747"/>
    <w:rsid w:val="00E86E7B"/>
    <w:rsid w:val="00E91635"/>
    <w:rsid w:val="00E9335C"/>
    <w:rsid w:val="00EA4B15"/>
    <w:rsid w:val="00EB2FC0"/>
    <w:rsid w:val="00EB3367"/>
    <w:rsid w:val="00EB4095"/>
    <w:rsid w:val="00ED0215"/>
    <w:rsid w:val="00ED4A9E"/>
    <w:rsid w:val="00EF2DB7"/>
    <w:rsid w:val="00EF656C"/>
    <w:rsid w:val="00F01518"/>
    <w:rsid w:val="00F12C8A"/>
    <w:rsid w:val="00F26D91"/>
    <w:rsid w:val="00F37E0C"/>
    <w:rsid w:val="00F41B8E"/>
    <w:rsid w:val="00F86C56"/>
    <w:rsid w:val="00FC112F"/>
    <w:rsid w:val="00FC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6EFD2"/>
  <w15:chartTrackingRefBased/>
  <w15:docId w15:val="{1D189D78-4AEE-4EBD-A9EA-EE29569B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C7103A" w:themeColor="accent1" w:themeShade="BF"/>
        <w:sz w:val="22"/>
        <w:szCs w:val="22"/>
        <w:lang w:val="fr-FR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7E"/>
    <w:pPr>
      <w:contextualSpacing/>
    </w:pPr>
  </w:style>
  <w:style w:type="paragraph" w:styleId="Titre1">
    <w:name w:val="heading 1"/>
    <w:basedOn w:val="Normal"/>
    <w:link w:val="Titre1Car"/>
    <w:uiPriority w:val="9"/>
    <w:qFormat/>
    <w:rsid w:val="0099027E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99027E"/>
    <w:pPr>
      <w:widowControl w:val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99027E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uiPriority w:val="11"/>
    <w:qFormat/>
    <w:rsid w:val="00C7208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E4119" w:themeColor="text2"/>
      <w:sz w:val="70"/>
      <w:szCs w:val="76"/>
    </w:rPr>
  </w:style>
  <w:style w:type="paragraph" w:styleId="Titre">
    <w:name w:val="Title"/>
    <w:basedOn w:val="Normal"/>
    <w:link w:val="TitreCar"/>
    <w:uiPriority w:val="10"/>
    <w:qFormat/>
    <w:pPr>
      <w:spacing w:after="480" w:line="240" w:lineRule="auto"/>
      <w:ind w:right="-720"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lev">
    <w:name w:val="Strong"/>
    <w:basedOn w:val="Policepardfaut"/>
    <w:uiPriority w:val="11"/>
    <w:qFormat/>
    <w:rPr>
      <w:b w:val="0"/>
      <w:bCs w:val="0"/>
      <w:color w:val="6E4119" w:themeColor="text2"/>
      <w:sz w:val="30"/>
      <w:szCs w:val="3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color w:val="EE325D" w:themeColor="accent1"/>
      <w:kern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color w:val="EE325D" w:themeColor="accent1"/>
      <w:kern w:val="22"/>
    </w:rPr>
  </w:style>
  <w:style w:type="character" w:customStyle="1" w:styleId="Titre1Car">
    <w:name w:val="Titre 1 Car"/>
    <w:basedOn w:val="Policepardfaut"/>
    <w:link w:val="Titre1"/>
    <w:uiPriority w:val="9"/>
    <w:rsid w:val="0099027E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9027E"/>
    <w:rPr>
      <w:rFonts w:asciiTheme="majorHAnsi" w:eastAsiaTheme="majorEastAsia" w:hAnsiTheme="majorHAnsi" w:cstheme="majorBidi"/>
      <w:b/>
      <w:sz w:val="28"/>
      <w:szCs w:val="26"/>
    </w:rPr>
  </w:style>
  <w:style w:type="table" w:styleId="Grilledutableau">
    <w:name w:val="Table Grid"/>
    <w:basedOn w:val="TableauNormal"/>
    <w:uiPriority w:val="39"/>
    <w:rsid w:val="00EF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9027E"/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paragraph" w:styleId="Normalcentr">
    <w:name w:val="Block Text"/>
    <w:basedOn w:val="Normal"/>
    <w:uiPriority w:val="1"/>
    <w:semiHidden/>
    <w:unhideWhenUsed/>
    <w:qFormat/>
    <w:rsid w:val="00761050"/>
    <w:pPr>
      <w:pBdr>
        <w:top w:val="single" w:sz="2" w:space="10" w:color="C7103A" w:themeColor="accent1" w:themeShade="BF" w:shadow="1"/>
        <w:left w:val="single" w:sz="2" w:space="10" w:color="C7103A" w:themeColor="accent1" w:themeShade="BF" w:shadow="1"/>
        <w:bottom w:val="single" w:sz="2" w:space="10" w:color="C7103A" w:themeColor="accent1" w:themeShade="BF" w:shadow="1"/>
        <w:right w:val="single" w:sz="2" w:space="10" w:color="C7103A" w:themeColor="accent1" w:themeShade="BF" w:shadow="1"/>
      </w:pBdr>
      <w:ind w:left="1152" w:right="1152"/>
    </w:pPr>
    <w:rPr>
      <w:i/>
      <w:i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761050"/>
    <w:rPr>
      <w:i/>
      <w:iCs/>
      <w:color w:val="C7103A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761050"/>
    <w:pPr>
      <w:pBdr>
        <w:top w:val="single" w:sz="4" w:space="10" w:color="C7103A" w:themeColor="accent1" w:themeShade="BF"/>
        <w:bottom w:val="single" w:sz="4" w:space="10" w:color="C7103A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61050"/>
    <w:rPr>
      <w:i/>
      <w:iCs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761050"/>
    <w:rPr>
      <w:b/>
      <w:bCs/>
      <w:caps w:val="0"/>
      <w:smallCaps/>
      <w:color w:val="C7103A" w:themeColor="accent1" w:themeShade="BF"/>
      <w:spacing w:val="5"/>
    </w:rPr>
  </w:style>
  <w:style w:type="character" w:styleId="Lienhypertextesuivivisit">
    <w:name w:val="FollowedHyperlink"/>
    <w:basedOn w:val="Policepardfaut"/>
    <w:uiPriority w:val="99"/>
    <w:semiHidden/>
    <w:unhideWhenUsed/>
    <w:rsid w:val="00761050"/>
    <w:rPr>
      <w:color w:val="1B5E7B" w:themeColor="accent5" w:themeShade="80"/>
      <w:u w:val="single"/>
    </w:rPr>
  </w:style>
  <w:style w:type="character" w:styleId="Lienhypertexte">
    <w:name w:val="Hyperlink"/>
    <w:basedOn w:val="Policepardfaut"/>
    <w:uiPriority w:val="99"/>
    <w:unhideWhenUsed/>
    <w:rsid w:val="00761050"/>
    <w:rPr>
      <w:color w:val="15485E" w:themeColor="background2" w:themeShade="40"/>
      <w:u w:val="single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610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850B26" w:themeColor="accent1" w:themeShade="80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61050"/>
    <w:rPr>
      <w:rFonts w:asciiTheme="majorHAnsi" w:eastAsiaTheme="majorEastAsia" w:hAnsiTheme="majorHAnsi" w:cstheme="majorBidi"/>
      <w:color w:val="850B26" w:themeColor="accent1" w:themeShade="80"/>
      <w:sz w:val="24"/>
      <w:szCs w:val="24"/>
      <w:shd w:val="pct20" w:color="auto" w:fill="auto"/>
    </w:rPr>
  </w:style>
  <w:style w:type="character" w:customStyle="1" w:styleId="TitreCar">
    <w:name w:val="Titre Car"/>
    <w:basedOn w:val="Policepardfaut"/>
    <w:link w:val="Titre"/>
    <w:uiPriority w:val="10"/>
    <w:rsid w:val="00BA43CC"/>
    <w:rPr>
      <w:rFonts w:asciiTheme="majorHAnsi" w:eastAsiaTheme="majorEastAsia" w:hAnsiTheme="majorHAnsi" w:cstheme="majorBidi"/>
      <w:kern w:val="28"/>
      <w:sz w:val="124"/>
      <w:szCs w:val="124"/>
    </w:rPr>
  </w:style>
  <w:style w:type="character" w:customStyle="1" w:styleId="Sous-titreCar">
    <w:name w:val="Sous-titre Car"/>
    <w:basedOn w:val="Policepardfaut"/>
    <w:link w:val="Sous-titre"/>
    <w:uiPriority w:val="11"/>
    <w:rsid w:val="00BA43CC"/>
    <w:rPr>
      <w:rFonts w:asciiTheme="majorHAnsi" w:eastAsiaTheme="majorEastAsia" w:hAnsiTheme="majorHAnsi" w:cstheme="majorBidi"/>
      <w:color w:val="6E4119" w:themeColor="text2"/>
      <w:sz w:val="70"/>
      <w:szCs w:val="76"/>
    </w:rPr>
  </w:style>
  <w:style w:type="paragraph" w:styleId="Sansinterligne">
    <w:name w:val="No Spacing"/>
    <w:uiPriority w:val="1"/>
    <w:qFormat/>
    <w:rsid w:val="00F37E0C"/>
    <w:pPr>
      <w:spacing w:after="0" w:line="240" w:lineRule="auto"/>
    </w:pPr>
    <w:rPr>
      <w:rFonts w:eastAsiaTheme="minorHAnsi" w:hAnsi="The Hand Black"/>
      <w:color w:val="000000" w:themeColor="text1"/>
      <w:kern w:val="24"/>
      <w:sz w:val="6"/>
      <w:szCs w:val="30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53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ssr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sr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\AppData\Roaming\Microsoft\Templates\Prospectus%20de%20f&#234;te%20printani&#232;re.dotx" TargetMode="External"/></Relationships>
</file>

<file path=word/theme/theme1.xml><?xml version="1.0" encoding="utf-8"?>
<a:theme xmlns:a="http://schemas.openxmlformats.org/drawingml/2006/main" name="Office Theme">
  <a:themeElements>
    <a:clrScheme name="Spring">
      <a:dk1>
        <a:sysClr val="windowText" lastClr="000000"/>
      </a:dk1>
      <a:lt1>
        <a:sysClr val="window" lastClr="FFFFFF"/>
      </a:lt1>
      <a:dk2>
        <a:srgbClr val="6E4119"/>
      </a:dk2>
      <a:lt2>
        <a:srgbClr val="D7EDF6"/>
      </a:lt2>
      <a:accent1>
        <a:srgbClr val="EE325D"/>
      </a:accent1>
      <a:accent2>
        <a:srgbClr val="FBC925"/>
      </a:accent2>
      <a:accent3>
        <a:srgbClr val="B32225"/>
      </a:accent3>
      <a:accent4>
        <a:srgbClr val="76AA1B"/>
      </a:accent4>
      <a:accent5>
        <a:srgbClr val="53B1D9"/>
      </a:accent5>
      <a:accent6>
        <a:srgbClr val="A56A3A"/>
      </a:accent6>
      <a:hlink>
        <a:srgbClr val="53B1D9"/>
      </a:hlink>
      <a:folHlink>
        <a:srgbClr val="9576B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23750-296E-40D7-9886-42AB9771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Prospectus de fête printanière</Template>
  <TotalTime>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marie-annick LEROY</dc:creator>
  <cp:keywords/>
  <dc:description/>
  <cp:lastModifiedBy>CHANTAL DUCHEMIN</cp:lastModifiedBy>
  <cp:revision>2</cp:revision>
  <cp:lastPrinted>2026-05-18T16:31:00Z</cp:lastPrinted>
  <dcterms:created xsi:type="dcterms:W3CDTF">2026-05-24T08:06:00Z</dcterms:created>
  <dcterms:modified xsi:type="dcterms:W3CDTF">2026-05-24T08:06:00Z</dcterms:modified>
  <cp:version/>
</cp:coreProperties>
</file>