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27" w:rsidRDefault="002F3427" w:rsidP="00D133DA">
      <w:pPr>
        <w:widowControl w:val="0"/>
        <w:spacing w:after="0" w:line="240" w:lineRule="auto"/>
        <w:rPr>
          <w:sz w:val="22"/>
          <w:szCs w:val="22"/>
        </w:rPr>
      </w:pPr>
    </w:p>
    <w:p w:rsidR="00D133DA" w:rsidRDefault="00D133DA" w:rsidP="00D133DA">
      <w:pPr>
        <w:widowControl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D133DA" w:rsidRDefault="002F3427" w:rsidP="002F3427">
      <w:pPr>
        <w:widowControl w:val="0"/>
        <w:spacing w:after="0" w:line="240" w:lineRule="auto"/>
        <w:rPr>
          <w:sz w:val="24"/>
          <w:szCs w:val="24"/>
        </w:rPr>
      </w:pPr>
      <w:r w:rsidRPr="002F3427">
        <w:rPr>
          <w:b/>
          <w:bCs/>
          <w:sz w:val="40"/>
          <w:szCs w:val="40"/>
        </w:rPr>
        <w:drawing>
          <wp:inline distT="0" distB="0" distL="0" distR="0">
            <wp:extent cx="1238250" cy="1371600"/>
            <wp:effectExtent l="19050" t="0" r="0" b="0"/>
            <wp:docPr id="1" name="Image 1" descr="C:\Users\Sylvie\Downloads\logo LHUI'S CL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Sylvie\Downloads\logo LHUI'S CLU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        </w:t>
      </w:r>
      <w:r w:rsidR="00D133DA">
        <w:rPr>
          <w:b/>
          <w:bCs/>
          <w:sz w:val="40"/>
          <w:szCs w:val="40"/>
        </w:rPr>
        <w:t>INSCRIPTION VIDE-GRENIER</w:t>
      </w:r>
    </w:p>
    <w:p w:rsidR="00D133DA" w:rsidRDefault="00D133DA" w:rsidP="00D133DA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sz w:val="16"/>
          <w:szCs w:val="16"/>
        </w:rPr>
        <w:t> </w:t>
      </w:r>
      <w:r>
        <w:rPr>
          <w:b/>
          <w:bCs/>
          <w:sz w:val="28"/>
          <w:szCs w:val="28"/>
        </w:rPr>
        <w:t xml:space="preserve">Se déroulant le dimanche </w:t>
      </w:r>
      <w:r w:rsidR="002F3427">
        <w:rPr>
          <w:b/>
          <w:bCs/>
          <w:sz w:val="28"/>
          <w:szCs w:val="28"/>
        </w:rPr>
        <w:t>22 JUIN 2025</w:t>
      </w:r>
    </w:p>
    <w:p w:rsidR="00D133DA" w:rsidRDefault="00D133DA" w:rsidP="00D133DA">
      <w:pPr>
        <w:widowControl w:val="0"/>
        <w:spacing w:after="0" w:line="3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gramStart"/>
      <w:r>
        <w:rPr>
          <w:b/>
          <w:bCs/>
          <w:sz w:val="28"/>
          <w:szCs w:val="28"/>
        </w:rPr>
        <w:t>parking</w:t>
      </w:r>
      <w:proofErr w:type="gramEnd"/>
      <w:r>
        <w:rPr>
          <w:b/>
          <w:bCs/>
          <w:sz w:val="28"/>
          <w:szCs w:val="28"/>
        </w:rPr>
        <w:t xml:space="preserve"> de la </w:t>
      </w:r>
      <w:r w:rsidR="002F3427">
        <w:rPr>
          <w:b/>
          <w:bCs/>
          <w:sz w:val="28"/>
          <w:szCs w:val="28"/>
        </w:rPr>
        <w:t>place de la gare</w:t>
      </w:r>
      <w:r>
        <w:rPr>
          <w:b/>
          <w:bCs/>
          <w:sz w:val="28"/>
          <w:szCs w:val="28"/>
        </w:rPr>
        <w:t>)</w:t>
      </w:r>
    </w:p>
    <w:p w:rsidR="00D133DA" w:rsidRDefault="00D133DA" w:rsidP="00D133DA">
      <w:pPr>
        <w:widowControl w:val="0"/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D133DA" w:rsidRDefault="00D133DA" w:rsidP="00D133DA">
      <w:pPr>
        <w:widowControl w:val="0"/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Je soussigné(e),</w:t>
      </w:r>
    </w:p>
    <w:p w:rsidR="00D133DA" w:rsidRDefault="00D133DA" w:rsidP="00D133DA">
      <w:pPr>
        <w:widowControl w:val="0"/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Nom : …………………………………………………………………. Prénom : ……………………………………………………………………………</w:t>
      </w:r>
      <w:r>
        <w:rPr>
          <w:sz w:val="22"/>
          <w:szCs w:val="22"/>
        </w:rPr>
        <w:tab/>
      </w:r>
    </w:p>
    <w:p w:rsidR="00D133DA" w:rsidRDefault="00D133DA" w:rsidP="00D133DA">
      <w:pPr>
        <w:widowControl w:val="0"/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Né(e) le …………………………………………… à ....................................................................Département…………………… </w:t>
      </w:r>
      <w:r>
        <w:rPr>
          <w:sz w:val="22"/>
          <w:szCs w:val="22"/>
        </w:rPr>
        <w:tab/>
      </w:r>
    </w:p>
    <w:p w:rsidR="00D133DA" w:rsidRDefault="00D133DA" w:rsidP="00D133DA">
      <w:pPr>
        <w:widowControl w:val="0"/>
        <w:tabs>
          <w:tab w:val="left" w:leader="dot" w:pos="10204"/>
        </w:tabs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Adresse : </w:t>
      </w:r>
      <w:r>
        <w:rPr>
          <w:sz w:val="22"/>
          <w:szCs w:val="22"/>
        </w:rPr>
        <w:tab/>
      </w:r>
    </w:p>
    <w:p w:rsidR="00D133DA" w:rsidRDefault="00D133DA" w:rsidP="00D133DA">
      <w:pPr>
        <w:widowControl w:val="0"/>
        <w:tabs>
          <w:tab w:val="left" w:leader="dot" w:pos="10204"/>
        </w:tabs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Code postal : ………………………………….. Ville : </w:t>
      </w:r>
      <w:r>
        <w:rPr>
          <w:sz w:val="22"/>
          <w:szCs w:val="22"/>
        </w:rPr>
        <w:tab/>
        <w:t xml:space="preserve"> </w:t>
      </w:r>
    </w:p>
    <w:p w:rsidR="00D133DA" w:rsidRDefault="00D133DA" w:rsidP="00D133DA">
      <w:pPr>
        <w:widowControl w:val="0"/>
        <w:tabs>
          <w:tab w:val="left" w:leader="dot" w:pos="10204"/>
        </w:tabs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Téléphone : …………………………………………… Email : </w:t>
      </w:r>
      <w:r>
        <w:rPr>
          <w:sz w:val="22"/>
          <w:szCs w:val="22"/>
        </w:rPr>
        <w:tab/>
      </w:r>
    </w:p>
    <w:p w:rsidR="00D133DA" w:rsidRDefault="00D133DA" w:rsidP="00D133DA">
      <w:pPr>
        <w:widowControl w:val="0"/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Titulaire de la pièce d’identité :    □ Carte Nationale d’identité         □ Passeport        □ Autre: </w:t>
      </w:r>
      <w:r>
        <w:rPr>
          <w:sz w:val="22"/>
          <w:szCs w:val="22"/>
        </w:rPr>
        <w:tab/>
      </w:r>
    </w:p>
    <w:p w:rsidR="00D133DA" w:rsidRDefault="00D133DA" w:rsidP="00D133DA">
      <w:pPr>
        <w:widowControl w:val="0"/>
        <w:tabs>
          <w:tab w:val="left" w:leader="dot" w:pos="10204"/>
        </w:tabs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N° : </w:t>
      </w:r>
      <w:r>
        <w:rPr>
          <w:sz w:val="22"/>
          <w:szCs w:val="22"/>
        </w:rPr>
        <w:tab/>
      </w:r>
    </w:p>
    <w:p w:rsidR="00D133DA" w:rsidRDefault="00D133DA" w:rsidP="00D133DA">
      <w:pPr>
        <w:widowControl w:val="0"/>
        <w:tabs>
          <w:tab w:val="left" w:leader="dot" w:pos="10204"/>
        </w:tabs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Délivrée le : ………………………………………………….. </w:t>
      </w:r>
      <w:proofErr w:type="gramStart"/>
      <w:r>
        <w:rPr>
          <w:sz w:val="22"/>
          <w:szCs w:val="22"/>
        </w:rPr>
        <w:t>par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D133DA" w:rsidRDefault="00D133DA" w:rsidP="00D133DA">
      <w:pPr>
        <w:widowControl w:val="0"/>
        <w:tabs>
          <w:tab w:val="left" w:leader="dot" w:pos="10204"/>
        </w:tabs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N° d’immatriculation de mon véhicule : </w:t>
      </w:r>
      <w:r>
        <w:rPr>
          <w:sz w:val="22"/>
          <w:szCs w:val="22"/>
        </w:rPr>
        <w:tab/>
      </w:r>
    </w:p>
    <w:p w:rsidR="00D133DA" w:rsidRDefault="00D133DA" w:rsidP="00D133DA">
      <w:pPr>
        <w:widowControl w:val="0"/>
        <w:tabs>
          <w:tab w:val="left" w:leader="dot" w:pos="10204"/>
        </w:tabs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Nature des objets proposés à la vente : </w:t>
      </w:r>
      <w:r>
        <w:rPr>
          <w:sz w:val="22"/>
          <w:szCs w:val="22"/>
        </w:rPr>
        <w:tab/>
      </w:r>
    </w:p>
    <w:p w:rsidR="00D133DA" w:rsidRDefault="00D133DA" w:rsidP="00D133DA">
      <w:pPr>
        <w:widowControl w:val="0"/>
        <w:tabs>
          <w:tab w:val="left" w:leader="dot" w:pos="10204"/>
        </w:tabs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133DA" w:rsidRDefault="00D133DA" w:rsidP="00D133DA">
      <w:pPr>
        <w:widowControl w:val="0"/>
        <w:tabs>
          <w:tab w:val="left" w:leader="dot" w:pos="10204"/>
        </w:tabs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133DA" w:rsidRDefault="00D133DA" w:rsidP="00D133DA">
      <w:pPr>
        <w:widowControl w:val="0"/>
        <w:tabs>
          <w:tab w:val="left" w:leader="dot" w:pos="10204"/>
        </w:tabs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133DA" w:rsidRDefault="00D133DA" w:rsidP="00D133DA">
      <w:pPr>
        <w:widowControl w:val="0"/>
        <w:spacing w:after="0" w:line="340" w:lineRule="exact"/>
        <w:rPr>
          <w:sz w:val="22"/>
          <w:szCs w:val="22"/>
        </w:rPr>
      </w:pPr>
      <w:r>
        <w:rPr>
          <w:sz w:val="22"/>
          <w:szCs w:val="22"/>
        </w:rPr>
        <w:t xml:space="preserve">Déclare m’inscrire au vide grenier et </w:t>
      </w:r>
      <w:r>
        <w:rPr>
          <w:b/>
          <w:bCs/>
          <w:sz w:val="22"/>
          <w:szCs w:val="22"/>
        </w:rPr>
        <w:t xml:space="preserve">accepter son règlement intérieur </w:t>
      </w:r>
      <w:r>
        <w:rPr>
          <w:sz w:val="22"/>
          <w:szCs w:val="22"/>
        </w:rPr>
        <w:t>(cf. pièce jointe).</w:t>
      </w:r>
    </w:p>
    <w:p w:rsidR="00D133DA" w:rsidRDefault="00D133DA" w:rsidP="00D133DA">
      <w:pPr>
        <w:widowControl w:val="0"/>
        <w:spacing w:after="0" w:line="340" w:lineRule="exac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D133DA" w:rsidRDefault="00D133DA" w:rsidP="00D133DA">
      <w:pPr>
        <w:widowControl w:val="0"/>
        <w:spacing w:after="0" w:line="340" w:lineRule="exact"/>
        <w:rPr>
          <w:sz w:val="22"/>
          <w:szCs w:val="22"/>
        </w:rPr>
      </w:pPr>
      <w:r>
        <w:rPr>
          <w:sz w:val="22"/>
          <w:szCs w:val="22"/>
        </w:rPr>
        <w:tab/>
        <w:t>Fait à ………………………………………………………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 Lu et approuvé »</w:t>
      </w:r>
    </w:p>
    <w:p w:rsidR="00D133DA" w:rsidRDefault="00D133DA" w:rsidP="00D133DA">
      <w:pPr>
        <w:widowControl w:val="0"/>
        <w:spacing w:after="0" w:line="340" w:lineRule="exact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…………………………………………………………....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</w:p>
    <w:p w:rsidR="00D133DA" w:rsidRDefault="00D133DA" w:rsidP="00D133DA">
      <w:pPr>
        <w:widowControl w:val="0"/>
        <w:spacing w:after="0" w:line="34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133DA" w:rsidRDefault="00D133DA" w:rsidP="00D133DA">
      <w:pPr>
        <w:widowControl w:val="0"/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  </w:t>
      </w:r>
    </w:p>
    <w:p w:rsidR="00D133DA" w:rsidRDefault="00D133DA" w:rsidP="00D133DA">
      <w:pPr>
        <w:widowControl w:val="0"/>
        <w:spacing w:after="0" w:line="340" w:lineRule="exact"/>
        <w:jc w:val="both"/>
        <w:rPr>
          <w:sz w:val="22"/>
          <w:szCs w:val="22"/>
        </w:rPr>
      </w:pPr>
    </w:p>
    <w:p w:rsidR="00D133DA" w:rsidRDefault="00D133DA" w:rsidP="00D133DA">
      <w:pPr>
        <w:widowControl w:val="0"/>
        <w:spacing w:after="0" w:line="340" w:lineRule="exact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Le dossier d’inscription pour être complet doit comprendre :</w:t>
      </w:r>
    </w:p>
    <w:p w:rsidR="00D133DA" w:rsidRDefault="00D133DA" w:rsidP="00D133DA">
      <w:pPr>
        <w:widowControl w:val="0"/>
        <w:spacing w:after="0" w:line="340" w:lineRule="exact"/>
        <w:jc w:val="both"/>
        <w:rPr>
          <w:sz w:val="22"/>
          <w:szCs w:val="22"/>
        </w:rPr>
      </w:pPr>
      <w:r>
        <w:rPr>
          <w:sz w:val="12"/>
          <w:szCs w:val="12"/>
        </w:rPr>
        <w:t> </w:t>
      </w:r>
      <w:r>
        <w:rPr>
          <w:sz w:val="22"/>
          <w:szCs w:val="22"/>
        </w:rPr>
        <w:tab/>
        <w:t>□ Le formulaire d’inscription rempli et signé,</w:t>
      </w:r>
    </w:p>
    <w:p w:rsidR="00D133DA" w:rsidRDefault="00D133DA" w:rsidP="00D133DA">
      <w:pPr>
        <w:widowControl w:val="0"/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  <w:t>□ L’attestation sur l’honneur remplie et signée,</w:t>
      </w:r>
    </w:p>
    <w:p w:rsidR="00D133DA" w:rsidRDefault="00D133DA" w:rsidP="00D133DA">
      <w:pPr>
        <w:widowControl w:val="0"/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  <w:t>□ La photocopie de votre pièce d’identité resto-verso (ou passeport en cours de validité),</w:t>
      </w:r>
    </w:p>
    <w:p w:rsidR="00D133DA" w:rsidRDefault="00D133DA" w:rsidP="00D133DA">
      <w:pPr>
        <w:widowControl w:val="0"/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  <w:t>□ Votre règlement :</w:t>
      </w:r>
      <w:r>
        <w:rPr>
          <w:sz w:val="22"/>
          <w:szCs w:val="22"/>
        </w:rPr>
        <w:tab/>
      </w:r>
    </w:p>
    <w:p w:rsidR="00D133DA" w:rsidRDefault="002F3427" w:rsidP="00D133DA">
      <w:pPr>
        <w:widowControl w:val="0"/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.………………….</w:t>
      </w:r>
      <w:proofErr w:type="gramEnd"/>
      <w:r>
        <w:rPr>
          <w:sz w:val="22"/>
          <w:szCs w:val="22"/>
        </w:rPr>
        <w:t xml:space="preserve"> x 3€ le mètre linéaire</w:t>
      </w:r>
    </w:p>
    <w:p w:rsidR="00D133DA" w:rsidRDefault="00D133DA" w:rsidP="00D133DA">
      <w:pPr>
        <w:widowControl w:val="0"/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  <w:t xml:space="preserve">       Total : ………………….. €</w:t>
      </w:r>
    </w:p>
    <w:p w:rsidR="00D133DA" w:rsidRDefault="00D133DA" w:rsidP="00D133DA">
      <w:pPr>
        <w:widowControl w:val="0"/>
        <w:spacing w:after="0" w:line="340" w:lineRule="exact"/>
        <w:rPr>
          <w:sz w:val="22"/>
          <w:szCs w:val="22"/>
        </w:rPr>
      </w:pPr>
      <w:r>
        <w:rPr>
          <w:sz w:val="22"/>
          <w:szCs w:val="22"/>
        </w:rPr>
        <w:tab/>
        <w:t>Règlement:         □ en espèces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□ en chèque (à l’ordre </w:t>
      </w:r>
      <w:r w:rsidR="002F3427">
        <w:rPr>
          <w:sz w:val="22"/>
          <w:szCs w:val="22"/>
        </w:rPr>
        <w:t xml:space="preserve">de </w:t>
      </w:r>
      <w:proofErr w:type="spellStart"/>
      <w:r w:rsidR="002F3427">
        <w:rPr>
          <w:sz w:val="22"/>
          <w:szCs w:val="22"/>
        </w:rPr>
        <w:t>Lhuis</w:t>
      </w:r>
      <w:proofErr w:type="spellEnd"/>
      <w:r w:rsidR="002F3427">
        <w:rPr>
          <w:sz w:val="22"/>
          <w:szCs w:val="22"/>
        </w:rPr>
        <w:t xml:space="preserve"> Club)</w:t>
      </w:r>
    </w:p>
    <w:p w:rsidR="00D133DA" w:rsidRDefault="00D133DA" w:rsidP="00D133DA">
      <w:pPr>
        <w:widowControl w:val="0"/>
        <w:spacing w:after="0" w:line="3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D133DA" w:rsidRDefault="00D133DA" w:rsidP="00D133DA">
      <w:pPr>
        <w:widowControl w:val="0"/>
        <w:spacing w:after="0" w:line="340" w:lineRule="exact"/>
        <w:jc w:val="both"/>
        <w:rPr>
          <w:i/>
          <w:iCs/>
          <w:sz w:val="18"/>
          <w:szCs w:val="18"/>
        </w:rPr>
      </w:pPr>
      <w:r>
        <w:rPr>
          <w:sz w:val="22"/>
          <w:szCs w:val="22"/>
        </w:rPr>
        <w:t>Pour les préinscriptions, dossier à nous retourner avec le règlement par courrier ou à déposer directement dans notre boite aux lettres (</w:t>
      </w:r>
      <w:r w:rsidR="002F3427">
        <w:rPr>
          <w:sz w:val="22"/>
          <w:szCs w:val="22"/>
        </w:rPr>
        <w:t>Maison des association- 198 rue du Bourg – 01680 LHUIS</w:t>
      </w:r>
      <w:r>
        <w:rPr>
          <w:sz w:val="22"/>
          <w:szCs w:val="22"/>
        </w:rPr>
        <w:t>).</w:t>
      </w:r>
    </w:p>
    <w:p w:rsidR="00D133DA" w:rsidRDefault="00D133DA" w:rsidP="00D133DA">
      <w:pPr>
        <w:widowControl w:val="0"/>
        <w:spacing w:after="0" w:line="340" w:lineRule="exact"/>
        <w:jc w:val="both"/>
        <w:rPr>
          <w:i/>
          <w:iCs/>
          <w:sz w:val="18"/>
          <w:szCs w:val="18"/>
        </w:rPr>
      </w:pPr>
      <w:r>
        <w:rPr>
          <w:b/>
          <w:bCs/>
          <w:sz w:val="22"/>
          <w:szCs w:val="22"/>
        </w:rPr>
        <w:t>Toute demande incomplète ne sera pas prise en compte</w:t>
      </w:r>
    </w:p>
    <w:p w:rsidR="00741810" w:rsidRDefault="00D133DA" w:rsidP="002F3427">
      <w:pPr>
        <w:widowControl w:val="0"/>
      </w:pPr>
      <w:r>
        <w:t> </w:t>
      </w:r>
    </w:p>
    <w:sectPr w:rsidR="00741810" w:rsidSect="00D13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2F3427"/>
    <w:rsid w:val="000336D0"/>
    <w:rsid w:val="0014052B"/>
    <w:rsid w:val="002F3427"/>
    <w:rsid w:val="00741810"/>
    <w:rsid w:val="00CD47C9"/>
    <w:rsid w:val="00D1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427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e\Pictures\Fiche%20d'inscription%20vide%20greni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d'inscription vide grenier</Template>
  <TotalTime>7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TEDO</dc:creator>
  <cp:lastModifiedBy>Sylvie TEDO</cp:lastModifiedBy>
  <cp:revision>1</cp:revision>
  <dcterms:created xsi:type="dcterms:W3CDTF">2025-06-06T14:01:00Z</dcterms:created>
  <dcterms:modified xsi:type="dcterms:W3CDTF">2025-06-06T14:08:00Z</dcterms:modified>
</cp:coreProperties>
</file>