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3B41" w14:textId="08C07C4A" w:rsidR="005345DD" w:rsidRPr="00CE7D11" w:rsidRDefault="00CE7D11">
      <w:pPr>
        <w:spacing w:after="0"/>
        <w:jc w:val="center"/>
        <w:rPr>
          <w:rFonts w:ascii="Times New Roman" w:hAnsi="Times New Roman"/>
        </w:rPr>
      </w:pPr>
      <w:r w:rsidRPr="00CE7D11">
        <w:rPr>
          <w:rFonts w:ascii="Times New Roman" w:hAnsi="Times New Roman"/>
          <w:noProof/>
        </w:rPr>
        <w:drawing>
          <wp:inline distT="0" distB="0" distL="0" distR="0" wp14:anchorId="6DEDE1FA" wp14:editId="2BD4BC4A">
            <wp:extent cx="539126" cy="511552"/>
            <wp:effectExtent l="0" t="0" r="0" b="3175"/>
            <wp:docPr id="19002935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93585" name="Image 19002935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64" cy="5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E015C" w14:textId="77777777" w:rsidR="005345DD" w:rsidRPr="00CE7D11" w:rsidRDefault="000000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ASSOCIATION ANAAMO</w:t>
      </w:r>
    </w:p>
    <w:p w14:paraId="2036EA9C" w14:textId="77777777" w:rsidR="005345DD" w:rsidRPr="00CE7D11" w:rsidRDefault="005345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D32162" w14:textId="04F6237A" w:rsidR="005345DD" w:rsidRPr="00CE7D11" w:rsidRDefault="00CE7D1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BULLETIN D’</w:t>
      </w:r>
      <w:r w:rsidR="00000000" w:rsidRPr="00CE7D11">
        <w:rPr>
          <w:rFonts w:ascii="Times New Roman" w:hAnsi="Times New Roman"/>
          <w:sz w:val="24"/>
          <w:szCs w:val="24"/>
        </w:rPr>
        <w:t xml:space="preserve">INSCRIPTION VIDEGRENIER </w:t>
      </w:r>
    </w:p>
    <w:p w14:paraId="3FB4AE14" w14:textId="77777777" w:rsidR="005345DD" w:rsidRPr="00CE7D11" w:rsidRDefault="005345DD">
      <w:pPr>
        <w:spacing w:after="0"/>
        <w:rPr>
          <w:rFonts w:ascii="Times New Roman" w:hAnsi="Times New Roman"/>
          <w:sz w:val="24"/>
          <w:szCs w:val="24"/>
        </w:rPr>
      </w:pPr>
    </w:p>
    <w:p w14:paraId="11870A50" w14:textId="77777777" w:rsidR="005345DD" w:rsidRPr="00CE7D11" w:rsidRDefault="005345DD">
      <w:pPr>
        <w:spacing w:after="0"/>
        <w:rPr>
          <w:rFonts w:ascii="Times New Roman" w:hAnsi="Times New Roman"/>
          <w:sz w:val="24"/>
          <w:szCs w:val="24"/>
        </w:rPr>
      </w:pPr>
    </w:p>
    <w:p w14:paraId="04A358C3" w14:textId="77777777" w:rsidR="005345DD" w:rsidRPr="00CE7D11" w:rsidRDefault="0000000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ADRESSE : Avenue de Lyon 57070 Metz - Bellecroix</w:t>
      </w:r>
    </w:p>
    <w:p w14:paraId="0990DF13" w14:textId="77777777" w:rsidR="005345DD" w:rsidRPr="00CE7D11" w:rsidRDefault="0000000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 xml:space="preserve">DATE : </w:t>
      </w:r>
    </w:p>
    <w:p w14:paraId="15CA9227" w14:textId="35AF6BC6" w:rsidR="005345DD" w:rsidRPr="00CE7D11" w:rsidRDefault="0000000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Nom :  …………………………Prénom : ………………………………………</w:t>
      </w:r>
    </w:p>
    <w:p w14:paraId="1755A921" w14:textId="468AB172" w:rsidR="005345DD" w:rsidRPr="00CE7D11" w:rsidRDefault="0000000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Né (e) le………………………………………à…………………………………</w:t>
      </w:r>
    </w:p>
    <w:p w14:paraId="4C460AFD" w14:textId="3DD711B7" w:rsidR="005345DD" w:rsidRPr="00CE7D11" w:rsidRDefault="0000000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Adresse : …………………………………………………………………………</w:t>
      </w:r>
    </w:p>
    <w:p w14:paraId="362067FF" w14:textId="77C15FDF" w:rsidR="005345DD" w:rsidRPr="00CE7D11" w:rsidRDefault="0000000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CP : ……………………………Ville : …………………………………………</w:t>
      </w:r>
    </w:p>
    <w:p w14:paraId="1442848C" w14:textId="7E02C265" w:rsidR="005345DD" w:rsidRPr="00CE7D11" w:rsidRDefault="0000000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Tél : …………………</w:t>
      </w:r>
      <w:r w:rsidR="00CE7D11">
        <w:rPr>
          <w:rFonts w:ascii="Times New Roman" w:hAnsi="Times New Roman"/>
          <w:sz w:val="24"/>
          <w:szCs w:val="24"/>
        </w:rPr>
        <w:t>…………</w:t>
      </w:r>
      <w:r w:rsidR="00CE7D11" w:rsidRPr="00CE7D11">
        <w:rPr>
          <w:rFonts w:ascii="Times New Roman" w:hAnsi="Times New Roman"/>
          <w:sz w:val="24"/>
          <w:szCs w:val="24"/>
        </w:rPr>
        <w:t>Courriel</w:t>
      </w:r>
      <w:r w:rsidRPr="00CE7D11">
        <w:rPr>
          <w:rFonts w:ascii="Times New Roman" w:hAnsi="Times New Roman"/>
          <w:sz w:val="24"/>
          <w:szCs w:val="24"/>
        </w:rPr>
        <w:t> : ……………………………………</w:t>
      </w:r>
    </w:p>
    <w:p w14:paraId="56E39958" w14:textId="628A13A0" w:rsidR="005345DD" w:rsidRPr="00CE7D11" w:rsidRDefault="0000000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Titulaire de la pièce d’identité N° ………………………………………………</w:t>
      </w:r>
    </w:p>
    <w:p w14:paraId="747E9E6E" w14:textId="2AC75B0A" w:rsidR="005345DD" w:rsidRPr="00CE7D11" w:rsidRDefault="0000000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Délivrée le ……………………par ………………</w:t>
      </w:r>
      <w:r w:rsidR="00122A90">
        <w:rPr>
          <w:rFonts w:ascii="Times New Roman" w:hAnsi="Times New Roman"/>
          <w:sz w:val="24"/>
          <w:szCs w:val="24"/>
        </w:rPr>
        <w:t>…………….</w:t>
      </w:r>
    </w:p>
    <w:p w14:paraId="3890DD85" w14:textId="58C95A0A" w:rsidR="005345DD" w:rsidRPr="00CE7D11" w:rsidRDefault="00000000">
      <w:pPr>
        <w:spacing w:after="0"/>
        <w:rPr>
          <w:rFonts w:ascii="Times New Roman" w:hAnsi="Times New Roman"/>
        </w:rPr>
      </w:pPr>
      <w:r w:rsidRPr="00CE7D11">
        <w:rPr>
          <w:rFonts w:ascii="Times New Roman" w:hAnsi="Times New Roman"/>
          <w:sz w:val="24"/>
          <w:szCs w:val="24"/>
        </w:rPr>
        <w:t>Ci-joint règlement de ………</w:t>
      </w:r>
      <w:r w:rsidR="00CE7D11">
        <w:rPr>
          <w:rFonts w:ascii="Times New Roman" w:hAnsi="Times New Roman"/>
          <w:sz w:val="24"/>
          <w:szCs w:val="24"/>
        </w:rPr>
        <w:t xml:space="preserve">   </w:t>
      </w:r>
      <w:r w:rsidRPr="00CE7D11">
        <w:rPr>
          <w:rFonts w:ascii="Times New Roman" w:hAnsi="Times New Roman"/>
          <w:sz w:val="24"/>
          <w:szCs w:val="24"/>
        </w:rPr>
        <w:t>€ pour l’emplacement pour une longueur de…………mètres</w:t>
      </w:r>
    </w:p>
    <w:p w14:paraId="288EFF06" w14:textId="77777777" w:rsidR="005345DD" w:rsidRPr="00CE7D11" w:rsidRDefault="005345DD">
      <w:pPr>
        <w:spacing w:after="0"/>
        <w:rPr>
          <w:rFonts w:ascii="Times New Roman" w:hAnsi="Times New Roman"/>
          <w:sz w:val="24"/>
          <w:szCs w:val="24"/>
        </w:rPr>
      </w:pPr>
    </w:p>
    <w:p w14:paraId="10DA5C81" w14:textId="1545A4EC" w:rsidR="005345DD" w:rsidRPr="00CE7D11" w:rsidRDefault="0000000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Fait à</w:t>
      </w:r>
      <w:r w:rsidR="00CE7D11" w:rsidRPr="00CE7D11">
        <w:rPr>
          <w:rFonts w:ascii="Times New Roman" w:hAnsi="Times New Roman"/>
          <w:sz w:val="24"/>
          <w:szCs w:val="24"/>
        </w:rPr>
        <w:t>……………………………</w:t>
      </w:r>
      <w:proofErr w:type="gramStart"/>
      <w:r w:rsidR="00CE7D11" w:rsidRPr="00CE7D11">
        <w:rPr>
          <w:rFonts w:ascii="Times New Roman" w:hAnsi="Times New Roman"/>
          <w:sz w:val="24"/>
          <w:szCs w:val="24"/>
        </w:rPr>
        <w:t>…,</w:t>
      </w:r>
      <w:r w:rsidRPr="00CE7D11">
        <w:rPr>
          <w:rFonts w:ascii="Times New Roman" w:hAnsi="Times New Roman"/>
          <w:sz w:val="24"/>
          <w:szCs w:val="24"/>
        </w:rPr>
        <w:t>le</w:t>
      </w:r>
      <w:proofErr w:type="gramEnd"/>
      <w:r w:rsidRPr="00CE7D11">
        <w:rPr>
          <w:rFonts w:ascii="Times New Roman" w:hAnsi="Times New Roman"/>
          <w:sz w:val="24"/>
          <w:szCs w:val="24"/>
        </w:rPr>
        <w:t xml:space="preserve"> ……………………………</w:t>
      </w:r>
    </w:p>
    <w:p w14:paraId="4C340050" w14:textId="77777777" w:rsidR="005345DD" w:rsidRDefault="005345DD">
      <w:pPr>
        <w:spacing w:after="0"/>
        <w:rPr>
          <w:sz w:val="24"/>
          <w:szCs w:val="24"/>
        </w:rPr>
      </w:pPr>
    </w:p>
    <w:p w14:paraId="01FCD110" w14:textId="4978E041" w:rsidR="005345DD" w:rsidRDefault="00CE7D11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16E80451" w14:textId="77777777" w:rsidR="00122A90" w:rsidRDefault="00122A90">
      <w:pPr>
        <w:spacing w:after="0"/>
        <w:rPr>
          <w:sz w:val="24"/>
          <w:szCs w:val="24"/>
        </w:rPr>
      </w:pPr>
    </w:p>
    <w:p w14:paraId="4382A13F" w14:textId="77777777" w:rsidR="00122A90" w:rsidRDefault="00122A90">
      <w:pPr>
        <w:spacing w:after="0"/>
        <w:rPr>
          <w:sz w:val="24"/>
          <w:szCs w:val="24"/>
        </w:rPr>
      </w:pPr>
    </w:p>
    <w:p w14:paraId="523241AC" w14:textId="77777777" w:rsidR="00122A90" w:rsidRDefault="00122A90">
      <w:pPr>
        <w:spacing w:after="0"/>
        <w:rPr>
          <w:sz w:val="24"/>
          <w:szCs w:val="24"/>
        </w:rPr>
      </w:pPr>
    </w:p>
    <w:p w14:paraId="062B4BA2" w14:textId="77777777" w:rsidR="00122A90" w:rsidRPr="00CE7D11" w:rsidRDefault="00122A90" w:rsidP="00122A90">
      <w:pPr>
        <w:spacing w:after="0"/>
        <w:jc w:val="center"/>
        <w:rPr>
          <w:rFonts w:ascii="Times New Roman" w:hAnsi="Times New Roman"/>
        </w:rPr>
      </w:pPr>
      <w:r w:rsidRPr="00CE7D11">
        <w:rPr>
          <w:rFonts w:ascii="Times New Roman" w:hAnsi="Times New Roman"/>
          <w:noProof/>
        </w:rPr>
        <w:drawing>
          <wp:inline distT="0" distB="0" distL="0" distR="0" wp14:anchorId="2A2A6616" wp14:editId="379B144A">
            <wp:extent cx="539126" cy="511552"/>
            <wp:effectExtent l="0" t="0" r="0" b="3175"/>
            <wp:docPr id="17322637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93585" name="Image 19002935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64" cy="5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1446B" w14:textId="77777777" w:rsidR="00122A90" w:rsidRPr="00CE7D11" w:rsidRDefault="00122A90" w:rsidP="00122A9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ASSOCIATION ANAAMO</w:t>
      </w:r>
    </w:p>
    <w:p w14:paraId="39AA8A0C" w14:textId="77777777" w:rsidR="00122A90" w:rsidRPr="00CE7D11" w:rsidRDefault="00122A90" w:rsidP="00122A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7ECBA5" w14:textId="77777777" w:rsidR="00122A90" w:rsidRPr="00CE7D11" w:rsidRDefault="00122A90" w:rsidP="00122A9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 xml:space="preserve">BULLETIN D’INSCRIPTION VIDEGRENIER </w:t>
      </w:r>
    </w:p>
    <w:p w14:paraId="41575840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</w:p>
    <w:p w14:paraId="38CE65ED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ADRESSE : Avenue de Lyon 57070 Metz - Bellecroix</w:t>
      </w:r>
    </w:p>
    <w:p w14:paraId="6128F84E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 xml:space="preserve">DATE : </w:t>
      </w:r>
    </w:p>
    <w:p w14:paraId="7BCAC5EA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Nom :  …………………………Prénom : ………………………………………</w:t>
      </w:r>
    </w:p>
    <w:p w14:paraId="2D178C55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Né (e) le………………………………………à…………………………………</w:t>
      </w:r>
    </w:p>
    <w:p w14:paraId="7B6F6920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Adresse : …………………………………………………………………………</w:t>
      </w:r>
    </w:p>
    <w:p w14:paraId="7C20DF11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CP : ……………………………Ville : …………………………………………</w:t>
      </w:r>
    </w:p>
    <w:p w14:paraId="141A857E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Tél : 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CE7D11">
        <w:rPr>
          <w:rFonts w:ascii="Times New Roman" w:hAnsi="Times New Roman"/>
          <w:sz w:val="24"/>
          <w:szCs w:val="24"/>
        </w:rPr>
        <w:t>Courriel : ………………………………………………………………………</w:t>
      </w:r>
    </w:p>
    <w:p w14:paraId="587FDF0E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Titulaire de la pièce d’identité N° ………………………………………………</w:t>
      </w:r>
    </w:p>
    <w:p w14:paraId="3C9D0356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Délivrée le ……………………par ………………</w:t>
      </w:r>
    </w:p>
    <w:p w14:paraId="6E95DF9E" w14:textId="77777777" w:rsidR="00122A90" w:rsidRPr="00CE7D11" w:rsidRDefault="00122A90" w:rsidP="00122A90">
      <w:pPr>
        <w:spacing w:after="0"/>
        <w:rPr>
          <w:rFonts w:ascii="Times New Roman" w:hAnsi="Times New Roman"/>
        </w:rPr>
      </w:pPr>
      <w:r w:rsidRPr="00CE7D11">
        <w:rPr>
          <w:rFonts w:ascii="Times New Roman" w:hAnsi="Times New Roman"/>
          <w:sz w:val="24"/>
          <w:szCs w:val="24"/>
        </w:rPr>
        <w:t>Ci-joint règlement de 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E7D11">
        <w:rPr>
          <w:rFonts w:ascii="Times New Roman" w:hAnsi="Times New Roman"/>
          <w:sz w:val="24"/>
          <w:szCs w:val="24"/>
        </w:rPr>
        <w:t>€ pour l’emplacement pour une longueur de…………mètres</w:t>
      </w:r>
    </w:p>
    <w:p w14:paraId="06B0A763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</w:p>
    <w:p w14:paraId="42124586" w14:textId="77777777" w:rsidR="00122A90" w:rsidRPr="00CE7D11" w:rsidRDefault="00122A90" w:rsidP="00122A90">
      <w:pPr>
        <w:spacing w:after="0"/>
        <w:rPr>
          <w:rFonts w:ascii="Times New Roman" w:hAnsi="Times New Roman"/>
          <w:sz w:val="24"/>
          <w:szCs w:val="24"/>
        </w:rPr>
      </w:pPr>
      <w:r w:rsidRPr="00CE7D11">
        <w:rPr>
          <w:rFonts w:ascii="Times New Roman" w:hAnsi="Times New Roman"/>
          <w:sz w:val="24"/>
          <w:szCs w:val="24"/>
        </w:rPr>
        <w:t>Fait à……………………………</w:t>
      </w:r>
      <w:proofErr w:type="gramStart"/>
      <w:r w:rsidRPr="00CE7D11">
        <w:rPr>
          <w:rFonts w:ascii="Times New Roman" w:hAnsi="Times New Roman"/>
          <w:sz w:val="24"/>
          <w:szCs w:val="24"/>
        </w:rPr>
        <w:t>…,le</w:t>
      </w:r>
      <w:proofErr w:type="gramEnd"/>
      <w:r w:rsidRPr="00CE7D11">
        <w:rPr>
          <w:rFonts w:ascii="Times New Roman" w:hAnsi="Times New Roman"/>
          <w:sz w:val="24"/>
          <w:szCs w:val="24"/>
        </w:rPr>
        <w:t xml:space="preserve"> ……………………………</w:t>
      </w:r>
    </w:p>
    <w:p w14:paraId="32DC75AB" w14:textId="77777777" w:rsidR="00122A90" w:rsidRDefault="00122A90" w:rsidP="00122A90">
      <w:pPr>
        <w:spacing w:after="0"/>
        <w:rPr>
          <w:sz w:val="24"/>
          <w:szCs w:val="24"/>
        </w:rPr>
      </w:pPr>
    </w:p>
    <w:p w14:paraId="4E9AF80A" w14:textId="77777777" w:rsidR="00122A90" w:rsidRDefault="00122A90" w:rsidP="00122A90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</w:p>
    <w:sectPr w:rsidR="00122A9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796E" w14:textId="77777777" w:rsidR="00BB2E98" w:rsidRDefault="00BB2E98">
      <w:pPr>
        <w:spacing w:after="0" w:line="240" w:lineRule="auto"/>
      </w:pPr>
      <w:r>
        <w:separator/>
      </w:r>
    </w:p>
  </w:endnote>
  <w:endnote w:type="continuationSeparator" w:id="0">
    <w:p w14:paraId="5738EA97" w14:textId="77777777" w:rsidR="00BB2E98" w:rsidRDefault="00BB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9212" w14:textId="77777777" w:rsidR="00BB2E98" w:rsidRDefault="00BB2E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53FF40" w14:textId="77777777" w:rsidR="00BB2E98" w:rsidRDefault="00BB2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45DD"/>
    <w:rsid w:val="00122A90"/>
    <w:rsid w:val="005345DD"/>
    <w:rsid w:val="006B63E7"/>
    <w:rsid w:val="009E36CC"/>
    <w:rsid w:val="00BB2E98"/>
    <w:rsid w:val="00CE7D11"/>
    <w:rsid w:val="00E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143B"/>
  <w15:docId w15:val="{02651F1D-E94E-4AE2-A07B-FE899A7B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Sebastiao Matondo</dc:creator>
  <dc:description/>
  <cp:lastModifiedBy>Sebastiao Mbongo Matondo</cp:lastModifiedBy>
  <cp:revision>2</cp:revision>
  <cp:lastPrinted>2021-07-10T16:28:00Z</cp:lastPrinted>
  <dcterms:created xsi:type="dcterms:W3CDTF">2026-05-11T13:29:00Z</dcterms:created>
  <dcterms:modified xsi:type="dcterms:W3CDTF">2026-05-11T13:29:00Z</dcterms:modified>
</cp:coreProperties>
</file>