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0" w:rsidRPr="00033127" w:rsidRDefault="007664A0" w:rsidP="000331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3127">
        <w:rPr>
          <w:rFonts w:ascii="Arial" w:hAnsi="Arial" w:cs="Arial"/>
          <w:sz w:val="24"/>
          <w:szCs w:val="24"/>
        </w:rPr>
        <w:t xml:space="preserve">Vente au déballage organisée par </w:t>
      </w:r>
      <w:r w:rsidR="00033127" w:rsidRPr="00033127">
        <w:rPr>
          <w:rFonts w:ascii="Arial" w:hAnsi="Arial" w:cs="Arial"/>
          <w:sz w:val="24"/>
          <w:szCs w:val="24"/>
        </w:rPr>
        <w:t xml:space="preserve"> le </w:t>
      </w:r>
      <w:r w:rsidRPr="00033127">
        <w:rPr>
          <w:rFonts w:ascii="Arial" w:hAnsi="Arial" w:cs="Arial"/>
          <w:sz w:val="24"/>
          <w:szCs w:val="24"/>
        </w:rPr>
        <w:t>FOYER EDUCATION POPULAIRE ABAUCOURT</w:t>
      </w:r>
      <w:r w:rsidR="00033127" w:rsidRPr="00033127">
        <w:rPr>
          <w:rFonts w:ascii="Arial" w:hAnsi="Arial" w:cs="Arial"/>
          <w:sz w:val="24"/>
          <w:szCs w:val="24"/>
        </w:rPr>
        <w:t xml:space="preserve"> </w:t>
      </w:r>
      <w:r w:rsidRPr="00033127">
        <w:rPr>
          <w:rFonts w:ascii="Arial" w:hAnsi="Arial" w:cs="Arial"/>
          <w:sz w:val="24"/>
          <w:szCs w:val="24"/>
        </w:rPr>
        <w:t>Dont le siège est situé à mairie 5 Grande rue54610 ABAUCOURT</w:t>
      </w:r>
    </w:p>
    <w:p w:rsidR="00033127" w:rsidRPr="00033127" w:rsidRDefault="00033127" w:rsidP="00033127">
      <w:pPr>
        <w:spacing w:line="360" w:lineRule="auto"/>
        <w:jc w:val="center"/>
        <w:rPr>
          <w:sz w:val="24"/>
        </w:rPr>
      </w:pPr>
      <w:r w:rsidRPr="00033127">
        <w:rPr>
          <w:sz w:val="24"/>
        </w:rPr>
        <w:br/>
      </w:r>
      <w:r w:rsidRPr="00033127">
        <w:rPr>
          <w:b/>
          <w:sz w:val="36"/>
        </w:rPr>
        <w:t>ATTESTATION - INSCRIPTION VIDE-GRENIERS D’ABAUCOURT</w:t>
      </w:r>
    </w:p>
    <w:p w:rsidR="00033127" w:rsidRPr="00033127" w:rsidRDefault="00033127" w:rsidP="00033127">
      <w:pPr>
        <w:spacing w:line="360" w:lineRule="auto"/>
        <w:rPr>
          <w:sz w:val="24"/>
        </w:rPr>
      </w:pPr>
      <w:r w:rsidRPr="00033127">
        <w:rPr>
          <w:sz w:val="24"/>
        </w:rPr>
        <w:t>Je soussigné(e),</w:t>
      </w:r>
    </w:p>
    <w:p w:rsidR="00033127" w:rsidRDefault="00033127" w:rsidP="00033127">
      <w:pPr>
        <w:spacing w:line="360" w:lineRule="auto"/>
        <w:rPr>
          <w:sz w:val="24"/>
        </w:rPr>
      </w:pPr>
      <w:r w:rsidRPr="00033127">
        <w:rPr>
          <w:sz w:val="24"/>
        </w:rPr>
        <w:t>Nom : ........................................................ Prénom ............................................................</w:t>
      </w:r>
      <w:r w:rsidRPr="00033127">
        <w:rPr>
          <w:sz w:val="24"/>
        </w:rPr>
        <w:br/>
        <w:t>Né(e) le ......................................à Département : ............... Ville : ..........................................</w:t>
      </w:r>
      <w:r w:rsidRPr="00033127">
        <w:rPr>
          <w:sz w:val="24"/>
        </w:rPr>
        <w:br/>
        <w:t>Adresse : ...........................................................................................................................</w:t>
      </w:r>
      <w:r w:rsidRPr="00033127">
        <w:rPr>
          <w:sz w:val="24"/>
        </w:rPr>
        <w:br/>
        <w:t>CP ................. Ville .........................................................................................................</w:t>
      </w:r>
      <w:r w:rsidRPr="00033127">
        <w:rPr>
          <w:sz w:val="24"/>
        </w:rPr>
        <w:br/>
        <w:t>Tél. .................................. Email : ....................................................................................</w:t>
      </w:r>
      <w:r w:rsidRPr="00033127">
        <w:rPr>
          <w:sz w:val="24"/>
        </w:rPr>
        <w:br/>
        <w:t>Titulaire de la pièce d’identité N° ...................................................................</w:t>
      </w:r>
      <w:r w:rsidRPr="00033127">
        <w:rPr>
          <w:sz w:val="24"/>
        </w:rPr>
        <w:br/>
        <w:t>Délivrée le ........................................... par ............................................</w:t>
      </w:r>
      <w:r w:rsidRPr="00033127">
        <w:rPr>
          <w:sz w:val="24"/>
        </w:rPr>
        <w:br/>
      </w:r>
      <w:r w:rsidRPr="00033127">
        <w:rPr>
          <w:sz w:val="24"/>
        </w:rPr>
        <w:br/>
        <w:t>Déclare sur l’honneur :</w:t>
      </w:r>
      <w:r w:rsidRPr="00033127">
        <w:rPr>
          <w:sz w:val="24"/>
        </w:rPr>
        <w:br/>
        <w:t>- Etre soumis au régime de l’article L 310-2 du Code de commerce.</w:t>
      </w:r>
      <w:r w:rsidRPr="00033127">
        <w:rPr>
          <w:sz w:val="24"/>
        </w:rPr>
        <w:br/>
        <w:t>- Tenir un registre d’inventaire, prescrit pour les objets mobiliers usagés (Article 321-7 du Code pénal)</w:t>
      </w:r>
    </w:p>
    <w:p w:rsidR="00033127" w:rsidRPr="00033127" w:rsidRDefault="00033127" w:rsidP="00033127">
      <w:pPr>
        <w:spacing w:line="360" w:lineRule="auto"/>
        <w:rPr>
          <w:sz w:val="24"/>
        </w:rPr>
      </w:pPr>
      <w:r w:rsidRPr="00033127">
        <w:rPr>
          <w:sz w:val="24"/>
        </w:rPr>
        <w:br/>
        <w:t>Fait à ....................................... le ..................................................</w:t>
      </w:r>
      <w:r w:rsidRPr="00033127">
        <w:rPr>
          <w:sz w:val="24"/>
        </w:rPr>
        <w:br/>
      </w:r>
    </w:p>
    <w:p w:rsidR="00033127" w:rsidRDefault="00033127" w:rsidP="00033127">
      <w:pPr>
        <w:spacing w:line="360" w:lineRule="auto"/>
        <w:rPr>
          <w:sz w:val="24"/>
        </w:rPr>
      </w:pPr>
      <w:r w:rsidRPr="00033127">
        <w:rPr>
          <w:sz w:val="24"/>
        </w:rPr>
        <w:t>Signature</w:t>
      </w:r>
    </w:p>
    <w:p w:rsidR="00033127" w:rsidRPr="00033127" w:rsidRDefault="00033127" w:rsidP="00033127">
      <w:pPr>
        <w:spacing w:line="360" w:lineRule="auto"/>
        <w:rPr>
          <w:sz w:val="24"/>
        </w:rPr>
      </w:pPr>
      <w:r w:rsidRPr="00033127">
        <w:rPr>
          <w:sz w:val="24"/>
        </w:rPr>
        <w:br/>
        <w:t xml:space="preserve">Ci-joint règlement de ______ € pour l’emplacement pour une longueur de ______ </w:t>
      </w:r>
      <w:proofErr w:type="spellStart"/>
      <w:r w:rsidRPr="00033127">
        <w:rPr>
          <w:sz w:val="24"/>
        </w:rPr>
        <w:t>mts</w:t>
      </w:r>
      <w:proofErr w:type="spellEnd"/>
      <w:r w:rsidRPr="00033127">
        <w:rPr>
          <w:sz w:val="24"/>
        </w:rPr>
        <w:br/>
      </w:r>
    </w:p>
    <w:p w:rsidR="00642E37" w:rsidRPr="00033127" w:rsidRDefault="00033127" w:rsidP="00033127">
      <w:pPr>
        <w:spacing w:line="360" w:lineRule="auto"/>
        <w:rPr>
          <w:sz w:val="24"/>
        </w:rPr>
      </w:pPr>
      <w:r w:rsidRPr="00033127">
        <w:rPr>
          <w:sz w:val="24"/>
        </w:rPr>
        <w:t>Attestation devant être remis à l’organisateur qui le joindra au registre pour remise au Maire de la Commune d’organisation</w:t>
      </w:r>
    </w:p>
    <w:sectPr w:rsidR="00642E37" w:rsidRPr="00033127" w:rsidSect="00BD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BB5"/>
    <w:multiLevelType w:val="multilevel"/>
    <w:tmpl w:val="8AB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43409"/>
    <w:rsid w:val="00033127"/>
    <w:rsid w:val="00443409"/>
    <w:rsid w:val="00642E37"/>
    <w:rsid w:val="007664A0"/>
    <w:rsid w:val="00BD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16"/>
  </w:style>
  <w:style w:type="paragraph" w:styleId="Titre1">
    <w:name w:val="heading 1"/>
    <w:basedOn w:val="Normal"/>
    <w:next w:val="Normal"/>
    <w:link w:val="Titre1Car"/>
    <w:uiPriority w:val="9"/>
    <w:qFormat/>
    <w:rsid w:val="00766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66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64A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664A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66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riable">
    <w:name w:val="variable"/>
    <w:basedOn w:val="Policepardfaut"/>
    <w:rsid w:val="007664A0"/>
  </w:style>
  <w:style w:type="character" w:styleId="lev">
    <w:name w:val="Strong"/>
    <w:basedOn w:val="Policepardfaut"/>
    <w:uiPriority w:val="22"/>
    <w:qFormat/>
    <w:rsid w:val="00766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ne\Downloads\attestation%20sur%20l'honneur%20de%20non%20participation%20brocan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attestation sur l'honneur de non participation brocante</Template>
  <TotalTime>86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ananelle1989@outlook.fr</dc:creator>
  <cp:lastModifiedBy>ananelle1989@outlook.fr</cp:lastModifiedBy>
  <cp:revision>2</cp:revision>
  <cp:lastPrinted>2021-06-09T19:11:00Z</cp:lastPrinted>
  <dcterms:created xsi:type="dcterms:W3CDTF">2023-04-24T12:15:00Z</dcterms:created>
  <dcterms:modified xsi:type="dcterms:W3CDTF">2023-04-24T13:42:00Z</dcterms:modified>
</cp:coreProperties>
</file>