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0E" w:rsidRPr="00040EC7" w:rsidRDefault="008E4C0E" w:rsidP="00040EC7">
      <w:pPr>
        <w:jc w:val="center"/>
        <w:rPr>
          <w:rFonts w:ascii="Rockwell Extra Bold" w:hAnsi="Rockwell Extra Bold"/>
          <w:sz w:val="32"/>
          <w:szCs w:val="32"/>
        </w:rPr>
      </w:pPr>
      <w:r w:rsidRPr="00040EC7">
        <w:rPr>
          <w:rFonts w:ascii="Rockwell Extra Bold" w:hAnsi="Rockwell Extra Bold"/>
          <w:sz w:val="32"/>
          <w:szCs w:val="32"/>
        </w:rPr>
        <w:t>ANTRIE’QUITES        TRIE SUR BAÏSE</w:t>
      </w:r>
    </w:p>
    <w:p w:rsidR="008E4C0E" w:rsidRPr="00040EC7" w:rsidRDefault="008E4C0E" w:rsidP="00393EA2">
      <w:pPr>
        <w:jc w:val="center"/>
        <w:rPr>
          <w:rFonts w:ascii="Rockwell Extra Bold" w:hAnsi="Rockwell Extra Bold"/>
          <w:sz w:val="32"/>
          <w:szCs w:val="32"/>
        </w:rPr>
      </w:pPr>
      <w:r w:rsidRPr="00040EC7">
        <w:rPr>
          <w:rFonts w:ascii="Rockwell Extra Bold" w:hAnsi="Rockwell Extra Bold"/>
          <w:sz w:val="32"/>
          <w:szCs w:val="32"/>
        </w:rPr>
        <w:t>MARCHE MENSUEL DES HALLES</w:t>
      </w:r>
    </w:p>
    <w:p w:rsidR="008E4C0E" w:rsidRPr="0045252C" w:rsidRDefault="008E4C0E" w:rsidP="00393EA2">
      <w:pPr>
        <w:jc w:val="center"/>
        <w:rPr>
          <w:rFonts w:ascii="Rockwell Extra Bold" w:hAnsi="Rockwell Extra Bold"/>
          <w:sz w:val="28"/>
          <w:szCs w:val="28"/>
        </w:rPr>
      </w:pPr>
      <w:r w:rsidRPr="0045252C">
        <w:rPr>
          <w:rFonts w:ascii="Rockwell Extra Bold" w:hAnsi="Rockwell Extra Bold"/>
          <w:sz w:val="28"/>
          <w:szCs w:val="28"/>
        </w:rPr>
        <w:t>Dernier dimanche du mois</w:t>
      </w:r>
    </w:p>
    <w:p w:rsidR="008E4C0E" w:rsidRPr="0045252C" w:rsidRDefault="008E4C0E" w:rsidP="00F01BE7">
      <w:pPr>
        <w:jc w:val="both"/>
        <w:rPr>
          <w:rFonts w:ascii="Cambria" w:hAnsi="Cambria"/>
        </w:rPr>
      </w:pPr>
      <w:r w:rsidRPr="0045252C">
        <w:rPr>
          <w:rFonts w:ascii="Cambria" w:hAnsi="Cambria"/>
        </w:rPr>
        <w:t>Un certain nombre de vos collègues brocanteurs habitués à nos manifestations nous ont suggéré d’organiser des brocantes mensuelles sous la grande halle de Trie sur Baïse…. en dehors de nos 3 manifestations traditionnelles (ascension, salon de juillet et octobre).</w:t>
      </w:r>
    </w:p>
    <w:p w:rsidR="008E4C0E" w:rsidRPr="0045252C" w:rsidRDefault="008E4C0E" w:rsidP="00F01BE7">
      <w:pPr>
        <w:jc w:val="both"/>
        <w:rPr>
          <w:rFonts w:ascii="Cambria" w:hAnsi="Cambria"/>
        </w:rPr>
      </w:pPr>
      <w:r w:rsidRPr="0045252C">
        <w:rPr>
          <w:rFonts w:ascii="Cambria" w:hAnsi="Cambria"/>
        </w:rPr>
        <w:t>La première se tiendra le dimanche 31 mars 2019. Il n’y aura pas de marché en décembre, janvier et février.</w:t>
      </w:r>
    </w:p>
    <w:p w:rsidR="008E4C0E" w:rsidRPr="0045252C" w:rsidRDefault="008E4C0E" w:rsidP="00F01BE7">
      <w:pPr>
        <w:jc w:val="both"/>
        <w:rPr>
          <w:rFonts w:ascii="Cambria" w:hAnsi="Cambria"/>
        </w:rPr>
      </w:pPr>
      <w:r w:rsidRPr="0045252C">
        <w:rPr>
          <w:rFonts w:ascii="Cambria" w:hAnsi="Cambria"/>
        </w:rPr>
        <w:t xml:space="preserve">Le montant de l’inscription est de 40€ pour un stand de 21m2 environ , à l’abri et avec possibilité de stationnement près du stand. Votre inscription doit être accompagnée </w:t>
      </w:r>
      <w:r w:rsidRPr="0045252C">
        <w:rPr>
          <w:rFonts w:ascii="Cambria" w:hAnsi="Cambria"/>
          <w:b/>
        </w:rPr>
        <w:t>d’un KBIS et d’un chèque de 40€</w:t>
      </w:r>
      <w:r w:rsidRPr="0045252C">
        <w:rPr>
          <w:rFonts w:ascii="Cambria" w:hAnsi="Cambria"/>
        </w:rPr>
        <w:t xml:space="preserve"> qui ne sera pas encaissé (lors de la manifestation il vous sera restitué contre espèces si vous le souhaitez…)</w:t>
      </w:r>
    </w:p>
    <w:p w:rsidR="008E4C0E" w:rsidRPr="0045252C" w:rsidRDefault="008E4C0E" w:rsidP="000A63FE">
      <w:pPr>
        <w:rPr>
          <w:rFonts w:ascii="Cambria" w:hAnsi="Cambria"/>
          <w:b/>
          <w:sz w:val="24"/>
          <w:szCs w:val="24"/>
        </w:rPr>
      </w:pPr>
      <w:r w:rsidRPr="0045252C">
        <w:rPr>
          <w:rFonts w:ascii="Cambria" w:hAnsi="Cambria"/>
          <w:b/>
          <w:sz w:val="24"/>
          <w:szCs w:val="24"/>
        </w:rPr>
        <w:t>Ci-dessous, le calendrier 2019 :</w:t>
      </w:r>
    </w:p>
    <w:p w:rsidR="008E4C0E" w:rsidRPr="0045252C" w:rsidRDefault="008E4C0E" w:rsidP="00393EA2">
      <w:pPr>
        <w:rPr>
          <w:rFonts w:ascii="Cambria" w:hAnsi="Cambria"/>
          <w:b/>
          <w:sz w:val="24"/>
          <w:szCs w:val="24"/>
        </w:rPr>
      </w:pPr>
      <w:r w:rsidRPr="0045252C">
        <w:rPr>
          <w:rFonts w:ascii="Cambria" w:hAnsi="Cambria"/>
          <w:b/>
          <w:sz w:val="24"/>
          <w:szCs w:val="24"/>
        </w:rPr>
        <w:t>31 mars, 28 avril, 30 juin, 25 aout, 29 septembre, 24 novembre.</w:t>
      </w:r>
    </w:p>
    <w:p w:rsidR="008E4C0E" w:rsidRDefault="008E4C0E" w:rsidP="00393EA2">
      <w:pPr>
        <w:rPr>
          <w:rFonts w:ascii="Cambria" w:hAnsi="Cambria"/>
          <w:b/>
          <w:sz w:val="24"/>
          <w:szCs w:val="24"/>
        </w:rPr>
      </w:pPr>
      <w:r w:rsidRPr="0045252C">
        <w:rPr>
          <w:rFonts w:ascii="Cambria" w:hAnsi="Cambria"/>
          <w:b/>
          <w:sz w:val="24"/>
          <w:szCs w:val="24"/>
        </w:rPr>
        <w:t>Les grands marchés de l’Ascension, de Juillet et d’Octobre sont maintenus comme à l’ordinaire.</w:t>
      </w:r>
    </w:p>
    <w:p w:rsidR="008E4C0E" w:rsidRPr="0045252C" w:rsidRDefault="008E4C0E" w:rsidP="00393EA2">
      <w:pPr>
        <w:rPr>
          <w:rFonts w:ascii="Cambria" w:hAnsi="Cambria"/>
        </w:rPr>
      </w:pPr>
      <w:r>
        <w:rPr>
          <w:rFonts w:ascii="Cambria" w:hAnsi="Cambria"/>
        </w:rPr>
        <w:t>Le bulletin d’inscription ci-dessous est à photocopier et à renvoyer accompagné du chèque avant chaque marché.</w:t>
      </w:r>
    </w:p>
    <w:p w:rsidR="008E4C0E" w:rsidRDefault="008E4C0E" w:rsidP="00097C59">
      <w:pPr>
        <w:jc w:val="center"/>
        <w:rPr>
          <w:rFonts w:ascii="Arial Black" w:hAnsi="Arial Black" w:cs="Aharoni"/>
          <w:sz w:val="32"/>
          <w:szCs w:val="32"/>
          <w:lang w:bidi="he-IL"/>
        </w:rPr>
      </w:pPr>
      <w:r>
        <w:rPr>
          <w:rFonts w:ascii="Arial Black" w:hAnsi="Arial Black" w:cs="Aharoni"/>
          <w:sz w:val="32"/>
          <w:szCs w:val="32"/>
          <w:lang w:bidi="he-IL"/>
        </w:rPr>
        <w:t>MARCHE</w:t>
      </w:r>
      <w:r w:rsidRPr="009A33F5">
        <w:rPr>
          <w:rFonts w:ascii="Arial Black" w:hAnsi="Arial Black" w:cs="Aharoni"/>
          <w:sz w:val="32"/>
          <w:szCs w:val="32"/>
          <w:lang w:bidi="he-IL"/>
        </w:rPr>
        <w:t xml:space="preserve"> BROCANTE </w:t>
      </w:r>
      <w:r>
        <w:rPr>
          <w:rFonts w:ascii="Arial Black" w:hAnsi="Arial Black" w:cs="Aharoni"/>
          <w:sz w:val="32"/>
          <w:szCs w:val="32"/>
          <w:lang w:bidi="he-IL"/>
        </w:rPr>
        <w:t>DES HALLES TRIE SUR BAISE</w:t>
      </w:r>
    </w:p>
    <w:p w:rsidR="008E4C0E" w:rsidRPr="0045252C" w:rsidRDefault="008E4C0E" w:rsidP="00097C59">
      <w:pPr>
        <w:tabs>
          <w:tab w:val="left" w:pos="5025"/>
        </w:tabs>
        <w:jc w:val="center"/>
        <w:rPr>
          <w:rFonts w:ascii="Arial" w:hAnsi="Arial" w:cs="Aharoni"/>
          <w:sz w:val="28"/>
          <w:szCs w:val="28"/>
          <w:lang w:bidi="he-IL"/>
        </w:rPr>
      </w:pPr>
      <w:r>
        <w:rPr>
          <w:rFonts w:ascii="Arial" w:hAnsi="Arial" w:cs="Aharoni"/>
          <w:sz w:val="28"/>
          <w:szCs w:val="28"/>
          <w:lang w:bidi="he-IL"/>
        </w:rPr>
        <w:t>Dernier dimanche du mois</w:t>
      </w:r>
    </w:p>
    <w:p w:rsidR="008E4C0E" w:rsidRDefault="008E4C0E" w:rsidP="00097C59">
      <w:pPr>
        <w:tabs>
          <w:tab w:val="left" w:pos="5025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E7223A">
        <w:rPr>
          <w:rFonts w:ascii="Arial" w:hAnsi="Arial" w:cs="Arial"/>
          <w:sz w:val="20"/>
          <w:szCs w:val="20"/>
        </w:rPr>
        <w:t>BULLETIN D’INSCRIPTION</w:t>
      </w:r>
    </w:p>
    <w:p w:rsidR="008E4C0E" w:rsidRDefault="008E4C0E" w:rsidP="0045252C">
      <w:pPr>
        <w:tabs>
          <w:tab w:val="left" w:pos="5025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renvoyer à : ANTRIE’QUITES Claudette DARRE Route de TARBES 65220 TRIE SUR BAÏSE</w:t>
      </w:r>
    </w:p>
    <w:p w:rsidR="008E4C0E" w:rsidRDefault="008E4C0E" w:rsidP="00097C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Raison sociale / Mr ou Mme__________________________________________________________</w:t>
      </w:r>
    </w:p>
    <w:p w:rsidR="008E4C0E" w:rsidRDefault="008E4C0E" w:rsidP="00097C59">
      <w:pPr>
        <w:rPr>
          <w:rFonts w:ascii="Arial" w:hAnsi="Arial" w:cs="Arial"/>
          <w:sz w:val="20"/>
          <w:szCs w:val="20"/>
        </w:rPr>
      </w:pPr>
      <w:r w:rsidRPr="00D81600">
        <w:rPr>
          <w:rFonts w:ascii="Arial" w:hAnsi="Arial" w:cs="Arial"/>
          <w:sz w:val="20"/>
          <w:szCs w:val="20"/>
        </w:rPr>
        <w:t>Adresse__________________________________________________________________</w:t>
      </w:r>
      <w:r>
        <w:rPr>
          <w:rFonts w:ascii="Arial" w:hAnsi="Arial" w:cs="Arial"/>
          <w:sz w:val="20"/>
          <w:szCs w:val="20"/>
        </w:rPr>
        <w:t>________</w:t>
      </w:r>
    </w:p>
    <w:p w:rsidR="008E4C0E" w:rsidRDefault="008E4C0E" w:rsidP="00097C59">
      <w:pPr>
        <w:rPr>
          <w:rFonts w:ascii="Arial" w:hAnsi="Arial" w:cs="Arial"/>
          <w:sz w:val="20"/>
          <w:szCs w:val="20"/>
        </w:rPr>
      </w:pPr>
      <w:r w:rsidRPr="00D81600">
        <w:rPr>
          <w:rFonts w:ascii="Arial" w:hAnsi="Arial" w:cs="Arial"/>
          <w:sz w:val="20"/>
          <w:szCs w:val="20"/>
        </w:rPr>
        <w:t>C.P. _________Ville______________________________________________________</w:t>
      </w:r>
      <w:r>
        <w:rPr>
          <w:rFonts w:ascii="Arial" w:hAnsi="Arial" w:cs="Arial"/>
          <w:sz w:val="20"/>
          <w:szCs w:val="20"/>
        </w:rPr>
        <w:t xml:space="preserve"> Tel _______</w:t>
      </w:r>
    </w:p>
    <w:p w:rsidR="008E4C0E" w:rsidRPr="0045252C" w:rsidRDefault="008E4C0E" w:rsidP="00097C59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Registr</w:t>
      </w:r>
      <w:r w:rsidRPr="00D81600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du </w:t>
      </w:r>
      <w:r w:rsidRPr="00D81600">
        <w:rPr>
          <w:rFonts w:ascii="Arial" w:hAnsi="Arial" w:cs="Arial"/>
          <w:sz w:val="20"/>
          <w:szCs w:val="20"/>
        </w:rPr>
        <w:t>Commerce___________________________</w:t>
      </w:r>
      <w:r>
        <w:rPr>
          <w:rFonts w:ascii="Arial" w:hAnsi="Arial" w:cs="Arial"/>
          <w:sz w:val="20"/>
          <w:szCs w:val="20"/>
        </w:rPr>
        <w:t>___</w:t>
      </w:r>
      <w:r w:rsidRPr="00D81600">
        <w:rPr>
          <w:rFonts w:ascii="Arial" w:hAnsi="Arial" w:cs="Arial"/>
          <w:sz w:val="20"/>
          <w:szCs w:val="20"/>
        </w:rPr>
        <w:t>(</w:t>
      </w:r>
      <w:r w:rsidRPr="00675252">
        <w:rPr>
          <w:rStyle w:val="Heading1Char1"/>
          <w:bCs/>
          <w:sz w:val="18"/>
          <w:szCs w:val="18"/>
          <w:u w:val="single"/>
        </w:rPr>
        <w:t>joindre un K bis de moins de trois mois</w:t>
      </w:r>
      <w:r w:rsidRPr="00675252">
        <w:rPr>
          <w:rFonts w:ascii="Arial" w:hAnsi="Arial" w:cs="Arial"/>
          <w:i/>
          <w:sz w:val="18"/>
          <w:szCs w:val="18"/>
        </w:rPr>
        <w:t>)</w:t>
      </w:r>
    </w:p>
    <w:p w:rsidR="008E4C0E" w:rsidRDefault="008E4C0E" w:rsidP="00097C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Numéro et récépissé Préfectoral_______________________Mail____________ ________@______</w:t>
      </w:r>
    </w:p>
    <w:p w:rsidR="008E4C0E" w:rsidRPr="00D81600" w:rsidRDefault="008E4C0E" w:rsidP="00097C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Emplacement sous les Grandes Halles environ 21m2 ---------------------------- 40€ TTC</w:t>
      </w:r>
    </w:p>
    <w:p w:rsidR="008E4C0E" w:rsidRPr="0045252C" w:rsidRDefault="008E4C0E" w:rsidP="0045252C">
      <w:pPr>
        <w:rPr>
          <w:rFonts w:ascii="Arial" w:hAnsi="Arial" w:cs="Arial"/>
          <w:b/>
          <w:sz w:val="20"/>
          <w:szCs w:val="20"/>
        </w:rPr>
      </w:pPr>
      <w:r w:rsidRPr="008C6E11">
        <w:rPr>
          <w:rFonts w:ascii="Arial" w:hAnsi="Arial" w:cs="Arial"/>
          <w:b/>
          <w:sz w:val="20"/>
          <w:szCs w:val="20"/>
        </w:rPr>
        <w:t>Seules les réservations accompagnées du montant correspondant seront prises en considération.</w:t>
      </w:r>
      <w:r>
        <w:rPr>
          <w:rFonts w:ascii="Arial" w:hAnsi="Arial" w:cs="Arial"/>
          <w:b/>
          <w:sz w:val="20"/>
          <w:szCs w:val="20"/>
        </w:rPr>
        <w:t xml:space="preserve"> (Chèque libellé à Antrie’quités Trie sur Baïse)</w:t>
      </w:r>
    </w:p>
    <w:p w:rsidR="008E4C0E" w:rsidRDefault="008E4C0E" w:rsidP="00097C59">
      <w:pPr>
        <w:rPr>
          <w:rFonts w:ascii="Cambria" w:hAnsi="Cambria"/>
          <w:b/>
          <w:sz w:val="24"/>
          <w:szCs w:val="24"/>
        </w:rPr>
      </w:pPr>
      <w:r w:rsidRPr="00321494">
        <w:rPr>
          <w:rFonts w:ascii="Arial" w:hAnsi="Arial" w:cs="Arial"/>
          <w:sz w:val="20"/>
          <w:szCs w:val="20"/>
        </w:rPr>
        <w:t>Fait à ____________________________le_________________________signature</w:t>
      </w:r>
    </w:p>
    <w:p w:rsidR="008E4C0E" w:rsidRPr="009A33F5" w:rsidRDefault="008E4C0E" w:rsidP="0045252C">
      <w:pPr>
        <w:rPr>
          <w:rFonts w:ascii="Algerian" w:hAnsi="Algerian"/>
        </w:rPr>
      </w:pPr>
    </w:p>
    <w:sectPr w:rsidR="008E4C0E" w:rsidRPr="009A33F5" w:rsidSect="007E4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B1"/>
    <w:family w:val="auto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EA2"/>
    <w:rsid w:val="00040EC7"/>
    <w:rsid w:val="00097C59"/>
    <w:rsid w:val="000A63FE"/>
    <w:rsid w:val="00321494"/>
    <w:rsid w:val="00393EA2"/>
    <w:rsid w:val="003E1C51"/>
    <w:rsid w:val="0045252C"/>
    <w:rsid w:val="00675252"/>
    <w:rsid w:val="00733F67"/>
    <w:rsid w:val="007E4AA5"/>
    <w:rsid w:val="008C6E11"/>
    <w:rsid w:val="008E4C0E"/>
    <w:rsid w:val="009A33F5"/>
    <w:rsid w:val="00A72F42"/>
    <w:rsid w:val="00D81600"/>
    <w:rsid w:val="00E7223A"/>
    <w:rsid w:val="00F01BE7"/>
    <w:rsid w:val="00FB5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AA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097C5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C4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F01B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link w:val="Heading1"/>
    <w:uiPriority w:val="99"/>
    <w:locked/>
    <w:rsid w:val="00097C59"/>
    <w:rPr>
      <w:rFonts w:ascii="Cambria" w:hAnsi="Cambria"/>
      <w:b/>
      <w:kern w:val="32"/>
      <w:sz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305</Words>
  <Characters>1680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ANTRIE’QUITES        TRIE SUR BAÏSE</dc:title>
  <dc:subject/>
  <dc:creator>regine</dc:creator>
  <cp:keywords/>
  <dc:description/>
  <cp:lastModifiedBy>MM</cp:lastModifiedBy>
  <cp:revision>2</cp:revision>
  <dcterms:created xsi:type="dcterms:W3CDTF">2019-02-04T11:26:00Z</dcterms:created>
  <dcterms:modified xsi:type="dcterms:W3CDTF">2019-02-04T11:26:00Z</dcterms:modified>
</cp:coreProperties>
</file>