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6571"/>
        <w:gridCol w:w="1084"/>
        <w:gridCol w:w="6616"/>
      </w:tblGrid>
      <w:tr w:rsidR="00EC04B6" w14:paraId="6283B0BD" w14:textId="77777777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B0B0" w14:textId="77777777" w:rsidR="00EC04B6" w:rsidRDefault="00B856BE">
            <w:pPr>
              <w:rPr>
                <w:rFonts w:hint="eastAsia"/>
              </w:rPr>
            </w:pPr>
            <w:r>
              <w:rPr>
                <w:rFonts w:ascii="Times New Roman" w:hAnsi="Times New Roman"/>
                <w:noProof/>
                <w:sz w:val="88"/>
                <w:szCs w:val="88"/>
              </w:rPr>
              <w:drawing>
                <wp:anchor distT="0" distB="0" distL="114300" distR="114300" simplePos="0" relativeHeight="251663360" behindDoc="0" locked="0" layoutInCell="1" allowOverlap="1" wp14:anchorId="6283B0B0" wp14:editId="6283B0B1">
                  <wp:simplePos x="0" y="0"/>
                  <wp:positionH relativeFrom="column">
                    <wp:posOffset>118743</wp:posOffset>
                  </wp:positionH>
                  <wp:positionV relativeFrom="paragraph">
                    <wp:posOffset>165104</wp:posOffset>
                  </wp:positionV>
                  <wp:extent cx="323212" cy="484503"/>
                  <wp:effectExtent l="0" t="0" r="638" b="0"/>
                  <wp:wrapSquare wrapText="bothSides"/>
                  <wp:docPr id="1812431485" name="Image 98941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2" cy="484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283B0B1" w14:textId="77777777" w:rsidR="00EC04B6" w:rsidRDefault="00EC04B6">
            <w:pPr>
              <w:rPr>
                <w:rFonts w:hint="eastAsia"/>
              </w:rPr>
            </w:pP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B0B2" w14:textId="77777777" w:rsidR="00EC04B6" w:rsidRDefault="00B856BE">
            <w:pPr>
              <w:jc w:val="center"/>
              <w:rPr>
                <w:rFonts w:hint="eastAsia"/>
              </w:rPr>
            </w:pPr>
            <w:r>
              <w:rPr>
                <w:rFonts w:eastAsia="SimSun" w:cs="Times New Roman"/>
                <w:b/>
                <w:bCs/>
                <w:lang w:bidi="ar-SA"/>
              </w:rPr>
              <w:t>VIDE GRENIER DU FOYER DES JEUNES DE LA REMUE</w:t>
            </w:r>
          </w:p>
          <w:p w14:paraId="6283B0B3" w14:textId="3A5EB5B7" w:rsidR="00EC04B6" w:rsidRDefault="00B856BE">
            <w:pPr>
              <w:jc w:val="center"/>
              <w:rPr>
                <w:rFonts w:hint="eastAsia"/>
              </w:rPr>
            </w:pPr>
            <w:r>
              <w:rPr>
                <w:rFonts w:eastAsia="SimSun" w:cs="Times New Roman"/>
                <w:b/>
                <w:bCs/>
                <w:sz w:val="28"/>
                <w:szCs w:val="28"/>
                <w:lang w:bidi="ar-SA"/>
              </w:rPr>
              <w:t>20 septembre</w:t>
            </w:r>
            <w:r>
              <w:rPr>
                <w:rFonts w:eastAsia="SimSun" w:cs="Times New Roman"/>
                <w:b/>
                <w:bCs/>
                <w:sz w:val="28"/>
                <w:szCs w:val="28"/>
                <w:lang w:bidi="ar-SA"/>
              </w:rPr>
              <w:t xml:space="preserve"> 2026</w:t>
            </w:r>
          </w:p>
          <w:p w14:paraId="6283B0B4" w14:textId="77777777" w:rsidR="00EC04B6" w:rsidRDefault="00B856BE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FICHE D’INSCRIPTION</w:t>
            </w:r>
          </w:p>
          <w:p w14:paraId="6283B0B5" w14:textId="77777777" w:rsidR="00EC04B6" w:rsidRDefault="00B856BE">
            <w:pPr>
              <w:pStyle w:val="TableContents"/>
              <w:rPr>
                <w:rFonts w:hint="eastAsia"/>
              </w:rPr>
            </w:pPr>
            <w:proofErr w:type="gramStart"/>
            <w:r>
              <w:rPr>
                <w:b/>
                <w:bCs/>
              </w:rPr>
              <w:t>Espèces  OUI</w:t>
            </w:r>
            <w:proofErr w:type="gramEnd"/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□   </w:t>
            </w:r>
            <w:r>
              <w:rPr>
                <w:b/>
                <w:bCs/>
              </w:rPr>
              <w:t>NON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□  </w:t>
            </w:r>
          </w:p>
          <w:p w14:paraId="6283B0B6" w14:textId="77777777" w:rsidR="00EC04B6" w:rsidRDefault="00B856BE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Chèque n°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Banque :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B0B7" w14:textId="77777777" w:rsidR="00EC04B6" w:rsidRDefault="00B856BE">
            <w:pPr>
              <w:rPr>
                <w:rFonts w:hint="eastAsia"/>
              </w:rPr>
            </w:pPr>
            <w:r>
              <w:rPr>
                <w:rFonts w:ascii="Times New Roman" w:hAnsi="Times New Roman"/>
                <w:noProof/>
                <w:sz w:val="88"/>
                <w:szCs w:val="88"/>
              </w:rPr>
              <w:drawing>
                <wp:anchor distT="0" distB="0" distL="114300" distR="114300" simplePos="0" relativeHeight="251665408" behindDoc="0" locked="0" layoutInCell="1" allowOverlap="1" wp14:anchorId="6283B0B2" wp14:editId="6283B0B3">
                  <wp:simplePos x="0" y="0"/>
                  <wp:positionH relativeFrom="column">
                    <wp:posOffset>153674</wp:posOffset>
                  </wp:positionH>
                  <wp:positionV relativeFrom="paragraph">
                    <wp:posOffset>193679</wp:posOffset>
                  </wp:positionV>
                  <wp:extent cx="265432" cy="552453"/>
                  <wp:effectExtent l="0" t="0" r="1268" b="0"/>
                  <wp:wrapSquare wrapText="bothSides"/>
                  <wp:docPr id="141269816" name="Image 892044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32" cy="552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B0B8" w14:textId="77777777" w:rsidR="00EC04B6" w:rsidRDefault="00B856BE">
            <w:pPr>
              <w:jc w:val="center"/>
              <w:rPr>
                <w:rFonts w:hint="eastAsia"/>
              </w:rPr>
            </w:pPr>
            <w:r>
              <w:rPr>
                <w:rFonts w:eastAsia="SimSun" w:cs="Times New Roman"/>
                <w:b/>
                <w:bCs/>
                <w:lang w:bidi="ar-SA"/>
              </w:rPr>
              <w:t>VIDE GRENIER DU FOYER DES JEUNES DE LA REMUE</w:t>
            </w:r>
          </w:p>
          <w:p w14:paraId="65B22E8F" w14:textId="77777777" w:rsidR="00B856BE" w:rsidRDefault="00B856BE" w:rsidP="00B856BE">
            <w:pPr>
              <w:jc w:val="center"/>
              <w:rPr>
                <w:rFonts w:hint="eastAsia"/>
              </w:rPr>
            </w:pPr>
            <w:r>
              <w:rPr>
                <w:rFonts w:eastAsia="SimSun" w:cs="Times New Roman"/>
                <w:b/>
                <w:bCs/>
                <w:sz w:val="28"/>
                <w:szCs w:val="28"/>
                <w:lang w:bidi="ar-SA"/>
              </w:rPr>
              <w:t>20 septembre 2026</w:t>
            </w:r>
          </w:p>
          <w:p w14:paraId="6283B0BA" w14:textId="77777777" w:rsidR="00EC04B6" w:rsidRDefault="00B856B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FICHE D’INSCRIPTION</w:t>
            </w:r>
          </w:p>
          <w:p w14:paraId="6283B0BB" w14:textId="77777777" w:rsidR="00EC04B6" w:rsidRDefault="00B856BE">
            <w:pPr>
              <w:pStyle w:val="TableContents"/>
              <w:rPr>
                <w:rFonts w:hint="eastAsia"/>
              </w:rPr>
            </w:pPr>
            <w:proofErr w:type="gramStart"/>
            <w:r>
              <w:rPr>
                <w:b/>
                <w:bCs/>
              </w:rPr>
              <w:t>Espèces  OUI</w:t>
            </w:r>
            <w:proofErr w:type="gramEnd"/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□   </w:t>
            </w:r>
            <w:r>
              <w:rPr>
                <w:b/>
                <w:bCs/>
              </w:rPr>
              <w:t>NON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□  </w:t>
            </w:r>
          </w:p>
          <w:p w14:paraId="6283B0BC" w14:textId="77777777" w:rsidR="00EC04B6" w:rsidRDefault="00B856BE">
            <w:pPr>
              <w:rPr>
                <w:rFonts w:hint="eastAsia"/>
              </w:rPr>
            </w:pPr>
            <w:r>
              <w:rPr>
                <w:b/>
                <w:bCs/>
              </w:rPr>
              <w:t>Chèque n°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Banque </w:t>
            </w:r>
          </w:p>
        </w:tc>
      </w:tr>
      <w:tr w:rsidR="00EC04B6" w14:paraId="6283B0E6" w14:textId="77777777">
        <w:tblPrEx>
          <w:tblCellMar>
            <w:top w:w="0" w:type="dxa"/>
            <w:bottom w:w="0" w:type="dxa"/>
          </w:tblCellMar>
        </w:tblPrEx>
        <w:trPr>
          <w:trHeight w:val="8494"/>
        </w:trPr>
        <w:tc>
          <w:tcPr>
            <w:tcW w:w="7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B0BE" w14:textId="77777777" w:rsidR="00EC04B6" w:rsidRDefault="00B856BE">
            <w:pPr>
              <w:jc w:val="both"/>
              <w:rPr>
                <w:rFonts w:hint="eastAsia"/>
              </w:rPr>
            </w:pPr>
            <w:r>
              <w:t>Nom – Prénom : ______________________________________________</w:t>
            </w:r>
          </w:p>
          <w:p w14:paraId="6283B0BF" w14:textId="77777777" w:rsidR="00EC04B6" w:rsidRDefault="00B856BE">
            <w:pPr>
              <w:jc w:val="both"/>
              <w:rPr>
                <w:rFonts w:hint="eastAsia"/>
              </w:rPr>
            </w:pPr>
            <w:r>
              <w:t>Adresse : ____________________________________________________</w:t>
            </w:r>
          </w:p>
          <w:p w14:paraId="6283B0C0" w14:textId="77777777" w:rsidR="00EC04B6" w:rsidRDefault="00B856BE">
            <w:pPr>
              <w:jc w:val="both"/>
              <w:rPr>
                <w:rFonts w:hint="eastAsia"/>
              </w:rPr>
            </w:pPr>
            <w:r>
              <w:t>Code postal – ville : ____________________________________________</w:t>
            </w:r>
          </w:p>
          <w:p w14:paraId="6283B0C1" w14:textId="77777777" w:rsidR="00EC04B6" w:rsidRDefault="00B856BE">
            <w:pPr>
              <w:jc w:val="both"/>
              <w:rPr>
                <w:rFonts w:hint="eastAsia"/>
              </w:rPr>
            </w:pPr>
            <w:r>
              <w:t xml:space="preserve">Téléphone : ______________________________ </w:t>
            </w:r>
          </w:p>
          <w:p w14:paraId="6283B0C2" w14:textId="77777777" w:rsidR="00EC04B6" w:rsidRDefault="00B856BE">
            <w:pPr>
              <w:jc w:val="both"/>
              <w:rPr>
                <w:rFonts w:hint="eastAsia"/>
              </w:rPr>
            </w:pPr>
            <w:r>
              <w:t>Mail : ______________________________@________________________</w:t>
            </w:r>
          </w:p>
          <w:p w14:paraId="6283B0C3" w14:textId="77777777" w:rsidR="00EC04B6" w:rsidRDefault="00B856BE">
            <w:pPr>
              <w:jc w:val="both"/>
              <w:rPr>
                <w:rFonts w:hint="eastAsia"/>
              </w:rPr>
            </w:pPr>
            <w:r>
              <w:t xml:space="preserve">Pièce identité </w:t>
            </w:r>
            <w:proofErr w:type="gramStart"/>
            <w:r>
              <w:t>( Passeport</w:t>
            </w:r>
            <w:proofErr w:type="gramEnd"/>
            <w:r>
              <w:t xml:space="preserve"> / Carte identité / Permis </w:t>
            </w:r>
            <w:r>
              <w:rPr>
                <w:sz w:val="12"/>
                <w:szCs w:val="12"/>
              </w:rPr>
              <w:t>* rayer la mention inutile</w:t>
            </w:r>
            <w:r>
              <w:t>)</w:t>
            </w:r>
          </w:p>
          <w:p w14:paraId="6283B0C4" w14:textId="77777777" w:rsidR="00EC04B6" w:rsidRDefault="00B856BE">
            <w:pPr>
              <w:rPr>
                <w:rFonts w:hint="eastAsia"/>
              </w:rPr>
            </w:pPr>
            <w:r>
              <w:t xml:space="preserve">N °______________________délivré le _____/_______/__________ </w:t>
            </w:r>
          </w:p>
          <w:p w14:paraId="6283B0C5" w14:textId="77777777" w:rsidR="00EC04B6" w:rsidRDefault="00B856BE">
            <w:pPr>
              <w:rPr>
                <w:rFonts w:hint="eastAsia"/>
              </w:rPr>
            </w:pPr>
            <w:proofErr w:type="gramStart"/>
            <w:r>
              <w:t>à</w:t>
            </w:r>
            <w:proofErr w:type="gramEnd"/>
            <w:r>
              <w:t xml:space="preserve"> </w:t>
            </w:r>
            <w:r>
              <w:t>_______________________________________</w:t>
            </w:r>
          </w:p>
          <w:p w14:paraId="6283B0C6" w14:textId="77777777" w:rsidR="00EC04B6" w:rsidRDefault="00B856BE">
            <w:pPr>
              <w:rPr>
                <w:rFonts w:hint="eastAsia"/>
              </w:rPr>
            </w:pPr>
            <w:r>
              <w:rPr>
                <w:rFonts w:eastAsia="Times New Roman"/>
              </w:rPr>
              <w:t xml:space="preserve"> </w:t>
            </w:r>
          </w:p>
          <w:p w14:paraId="6283B0C7" w14:textId="70DE90D2" w:rsidR="00EC04B6" w:rsidRDefault="00B856BE">
            <w:pPr>
              <w:rPr>
                <w:rFonts w:hint="eastAsia"/>
              </w:rPr>
            </w:pPr>
            <w:r w:rsidRPr="00B856BE">
              <w:rPr>
                <w:b/>
                <w:bCs/>
                <w:color w:val="EE0000"/>
                <w:sz w:val="36"/>
                <w:szCs w:val="36"/>
                <w:u w:val="single"/>
              </w:rPr>
              <w:t>Réservation minimum : 4 m linéaire</w:t>
            </w:r>
            <w:r w:rsidRPr="00B856BE">
              <w:rPr>
                <w:color w:val="EE0000"/>
              </w:rPr>
              <w:t> </w:t>
            </w:r>
            <w:r>
              <w:t xml:space="preserve">: </w:t>
            </w:r>
          </w:p>
          <w:p w14:paraId="6283B0C8" w14:textId="4794370F" w:rsidR="00EC04B6" w:rsidRDefault="00B856BE">
            <w:pPr>
              <w:rPr>
                <w:rFonts w:hint="eastAsia"/>
              </w:rPr>
            </w:pPr>
            <w:r>
              <w:t xml:space="preserve">____ mètres x 3.00 € le mètre linéaire = _______€ -&gt; </w:t>
            </w:r>
            <w:r>
              <w:rPr>
                <w:b/>
                <w:bCs/>
              </w:rPr>
              <w:t>salles</w:t>
            </w:r>
            <w:r>
              <w:rPr>
                <w:b/>
                <w:bCs/>
              </w:rPr>
              <w:t xml:space="preserve"> municipales</w:t>
            </w:r>
          </w:p>
          <w:p w14:paraId="6283B0C9" w14:textId="77777777" w:rsidR="00EC04B6" w:rsidRDefault="00B856BE">
            <w:pPr>
              <w:rPr>
                <w:rFonts w:hint="eastAsia"/>
              </w:rPr>
            </w:pPr>
            <w:r>
              <w:t xml:space="preserve">____ mètres x 2.00 € le mètre linéaire = _______€ -&gt; </w:t>
            </w:r>
            <w:r>
              <w:rPr>
                <w:b/>
                <w:bCs/>
              </w:rPr>
              <w:t>extérieur</w:t>
            </w:r>
          </w:p>
          <w:p w14:paraId="6283B0CA" w14:textId="77777777" w:rsidR="00EC04B6" w:rsidRDefault="00B856BE">
            <w:pPr>
              <w:jc w:val="both"/>
              <w:rPr>
                <w:rFonts w:hint="eastAsia"/>
              </w:rPr>
            </w:pPr>
            <w:r>
              <w:t xml:space="preserve">Les emplacements situés dans la salle sont limités. Merci de bien vouloir contacter le </w:t>
            </w:r>
            <w:r>
              <w:rPr>
                <w:b/>
                <w:bCs/>
              </w:rPr>
              <w:t>07.69.37.76.80</w:t>
            </w:r>
            <w:r>
              <w:t xml:space="preserve"> pour connaître les disponibilités. Les véhicules </w:t>
            </w:r>
            <w:r>
              <w:rPr>
                <w:u w:val="single"/>
              </w:rPr>
              <w:t>ne sont pas stationné</w:t>
            </w:r>
            <w:r>
              <w:t>s sur les emplacements.</w:t>
            </w:r>
          </w:p>
          <w:p w14:paraId="6283B0CB" w14:textId="77777777" w:rsidR="00EC04B6" w:rsidRDefault="00EC04B6">
            <w:pPr>
              <w:jc w:val="both"/>
              <w:rPr>
                <w:rFonts w:hint="eastAsia"/>
                <w:sz w:val="16"/>
                <w:szCs w:val="16"/>
              </w:rPr>
            </w:pPr>
          </w:p>
          <w:p w14:paraId="6283B0CC" w14:textId="77777777" w:rsidR="00EC04B6" w:rsidRDefault="00B856BE">
            <w:pPr>
              <w:jc w:val="both"/>
              <w:rPr>
                <w:rFonts w:hint="eastAsia"/>
              </w:rPr>
            </w:pPr>
            <w:r>
              <w:t xml:space="preserve">Votre inscription ne sera </w:t>
            </w:r>
            <w:r>
              <w:rPr>
                <w:b/>
                <w:bCs/>
                <w:u w:val="single"/>
              </w:rPr>
              <w:t>définitive</w:t>
            </w:r>
            <w:r>
              <w:t xml:space="preserve"> qu’après réception de votre </w:t>
            </w:r>
            <w:r>
              <w:rPr>
                <w:b/>
                <w:bCs/>
              </w:rPr>
              <w:t>règlement</w:t>
            </w:r>
            <w:r>
              <w:t xml:space="preserve"> EN LIQUIDE ou par CHEQUE à l’ordre du </w:t>
            </w:r>
            <w:r>
              <w:t xml:space="preserve">« FOYER DES JEUNES DE LA REMUEE » et de la </w:t>
            </w:r>
            <w:r>
              <w:rPr>
                <w:b/>
                <w:bCs/>
              </w:rPr>
              <w:t>copie du justificatif d’identité</w:t>
            </w:r>
            <w:r>
              <w:t>.</w:t>
            </w:r>
          </w:p>
          <w:p w14:paraId="6283B0CD" w14:textId="77777777" w:rsidR="00EC04B6" w:rsidRDefault="00EC04B6">
            <w:pPr>
              <w:jc w:val="both"/>
              <w:rPr>
                <w:rFonts w:hint="eastAsia"/>
                <w:sz w:val="16"/>
                <w:szCs w:val="16"/>
              </w:rPr>
            </w:pPr>
          </w:p>
          <w:p w14:paraId="6283B0CE" w14:textId="50592726" w:rsidR="00EC04B6" w:rsidRDefault="00B856BE">
            <w:pPr>
              <w:jc w:val="both"/>
              <w:rPr>
                <w:rFonts w:hint="eastAsia"/>
              </w:rPr>
            </w:pPr>
            <w:r>
              <w:t xml:space="preserve">Je soussigné(e), ________________________________________________, </w:t>
            </w:r>
            <w:r>
              <w:rPr>
                <w:b/>
                <w:bCs/>
              </w:rPr>
              <w:t>certifie sur l’honneur</w:t>
            </w:r>
            <w:r>
              <w:t xml:space="preserve"> ne pas avoir présenté plus de 2 autres demandes de participation à un </w:t>
            </w:r>
            <w:proofErr w:type="spellStart"/>
            <w:r>
              <w:t>vide-grenier</w:t>
            </w:r>
            <w:proofErr w:type="spellEnd"/>
            <w:r>
              <w:t xml:space="preserve"> en Seine-Maritime depuis le 1</w:t>
            </w:r>
            <w:r>
              <w:rPr>
                <w:vertAlign w:val="superscript"/>
              </w:rPr>
              <w:t>er</w:t>
            </w:r>
            <w:r>
              <w:t xml:space="preserve"> janvier 2026</w:t>
            </w:r>
            <w:r>
              <w:t>, conformément à l’arrêté préfectoral en vigueur.</w:t>
            </w:r>
          </w:p>
          <w:p w14:paraId="6283B0CF" w14:textId="77777777" w:rsidR="00EC04B6" w:rsidRDefault="00B856BE">
            <w:pPr>
              <w:jc w:val="both"/>
              <w:rPr>
                <w:rFonts w:hint="eastAsia"/>
              </w:rPr>
            </w:pPr>
            <w:r>
              <w:rPr>
                <w:b/>
                <w:bCs/>
              </w:rPr>
              <w:t>Je certifie également que</w:t>
            </w:r>
            <w:r>
              <w:t xml:space="preserve"> tous les objets mobiliers présentés à la vente lors de ce </w:t>
            </w:r>
            <w:proofErr w:type="spellStart"/>
            <w:r>
              <w:t>vide-grenier</w:t>
            </w:r>
            <w:proofErr w:type="spellEnd"/>
            <w:r>
              <w:t xml:space="preserve"> proviennent de biens personnels d’origine régulière. </w:t>
            </w:r>
          </w:p>
          <w:p w14:paraId="6283B0D0" w14:textId="77777777" w:rsidR="00EC04B6" w:rsidRDefault="00B856BE">
            <w:pPr>
              <w:jc w:val="both"/>
              <w:rPr>
                <w:rFonts w:hint="eastAsia"/>
              </w:rPr>
            </w:pPr>
            <w:r>
              <w:t xml:space="preserve">J’ai bien pris note que l’heure de début de la vente est fixée à 8h00 et que la fin du </w:t>
            </w:r>
            <w:proofErr w:type="spellStart"/>
            <w:r>
              <w:t>vide-grenier</w:t>
            </w:r>
            <w:proofErr w:type="spellEnd"/>
            <w:r>
              <w:t xml:space="preserve"> est 18h00. </w:t>
            </w:r>
          </w:p>
          <w:p w14:paraId="6283B0D1" w14:textId="77777777" w:rsidR="00EC04B6" w:rsidRDefault="00B856BE">
            <w:pPr>
              <w:jc w:val="both"/>
              <w:rPr>
                <w:rFonts w:hint="eastAsia"/>
              </w:rPr>
            </w:pPr>
            <w:r>
              <w:rPr>
                <w:b/>
                <w:bCs/>
                <w:sz w:val="28"/>
                <w:szCs w:val="28"/>
              </w:rPr>
              <w:t xml:space="preserve">Je dois également remporter tout mon matériel et mes poubelles/cartons après le </w:t>
            </w:r>
            <w:proofErr w:type="spellStart"/>
            <w:r>
              <w:rPr>
                <w:b/>
                <w:bCs/>
                <w:sz w:val="28"/>
                <w:szCs w:val="28"/>
              </w:rPr>
              <w:t>vide-grenier</w:t>
            </w:r>
            <w:proofErr w:type="spellEnd"/>
            <w:r>
              <w:t>.</w:t>
            </w:r>
          </w:p>
        </w:tc>
        <w:tc>
          <w:tcPr>
            <w:tcW w:w="7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B0D2" w14:textId="77777777" w:rsidR="00EC04B6" w:rsidRDefault="00B856BE">
            <w:pPr>
              <w:jc w:val="both"/>
              <w:rPr>
                <w:rFonts w:hint="eastAsia"/>
              </w:rPr>
            </w:pPr>
            <w:r>
              <w:t>Nom – Prénom : ______________________________________________</w:t>
            </w:r>
          </w:p>
          <w:p w14:paraId="6283B0D3" w14:textId="77777777" w:rsidR="00EC04B6" w:rsidRDefault="00B856BE">
            <w:pPr>
              <w:jc w:val="both"/>
              <w:rPr>
                <w:rFonts w:hint="eastAsia"/>
              </w:rPr>
            </w:pPr>
            <w:r>
              <w:t>Adresse : ____________________________________________________</w:t>
            </w:r>
          </w:p>
          <w:p w14:paraId="6283B0D4" w14:textId="77777777" w:rsidR="00EC04B6" w:rsidRDefault="00B856BE">
            <w:pPr>
              <w:jc w:val="both"/>
              <w:rPr>
                <w:rFonts w:hint="eastAsia"/>
              </w:rPr>
            </w:pPr>
            <w:r>
              <w:t>Code postal – ville : ____________________________________________</w:t>
            </w:r>
          </w:p>
          <w:p w14:paraId="6283B0D5" w14:textId="77777777" w:rsidR="00EC04B6" w:rsidRDefault="00B856BE">
            <w:pPr>
              <w:jc w:val="both"/>
              <w:rPr>
                <w:rFonts w:hint="eastAsia"/>
              </w:rPr>
            </w:pPr>
            <w:r>
              <w:t xml:space="preserve">Téléphone : ______________________________ </w:t>
            </w:r>
          </w:p>
          <w:p w14:paraId="6283B0D6" w14:textId="77777777" w:rsidR="00EC04B6" w:rsidRDefault="00B856BE">
            <w:pPr>
              <w:jc w:val="both"/>
              <w:rPr>
                <w:rFonts w:hint="eastAsia"/>
              </w:rPr>
            </w:pPr>
            <w:r>
              <w:t>Mail : ______________________________@________________________</w:t>
            </w:r>
          </w:p>
          <w:p w14:paraId="6283B0D7" w14:textId="77777777" w:rsidR="00EC04B6" w:rsidRDefault="00B856BE">
            <w:pPr>
              <w:jc w:val="both"/>
              <w:rPr>
                <w:rFonts w:hint="eastAsia"/>
              </w:rPr>
            </w:pPr>
            <w:r>
              <w:t xml:space="preserve">Pièce identité </w:t>
            </w:r>
            <w:proofErr w:type="gramStart"/>
            <w:r>
              <w:t>( Passeport</w:t>
            </w:r>
            <w:proofErr w:type="gramEnd"/>
            <w:r>
              <w:t xml:space="preserve"> / Carte identité / Permis </w:t>
            </w:r>
            <w:r>
              <w:rPr>
                <w:sz w:val="12"/>
                <w:szCs w:val="12"/>
              </w:rPr>
              <w:t>* rayer la mention inutile</w:t>
            </w:r>
            <w:r>
              <w:t>)</w:t>
            </w:r>
          </w:p>
          <w:p w14:paraId="6283B0D8" w14:textId="77777777" w:rsidR="00EC04B6" w:rsidRDefault="00B856BE">
            <w:pPr>
              <w:rPr>
                <w:rFonts w:hint="eastAsia"/>
              </w:rPr>
            </w:pPr>
            <w:r>
              <w:t xml:space="preserve">N °______________________délivré le _____/_______/__________ </w:t>
            </w:r>
          </w:p>
          <w:p w14:paraId="6283B0D9" w14:textId="77777777" w:rsidR="00EC04B6" w:rsidRDefault="00B856BE">
            <w:pPr>
              <w:rPr>
                <w:rFonts w:hint="eastAsia"/>
              </w:rPr>
            </w:pPr>
            <w:proofErr w:type="gramStart"/>
            <w:r>
              <w:t>à</w:t>
            </w:r>
            <w:proofErr w:type="gramEnd"/>
            <w:r>
              <w:t xml:space="preserve"> _______________________________________</w:t>
            </w:r>
          </w:p>
          <w:p w14:paraId="6283B0DA" w14:textId="77777777" w:rsidR="00EC04B6" w:rsidRDefault="00B856BE">
            <w:pPr>
              <w:rPr>
                <w:rFonts w:hint="eastAsia"/>
              </w:rPr>
            </w:pPr>
            <w:r>
              <w:rPr>
                <w:rFonts w:eastAsia="Times New Roman"/>
              </w:rPr>
              <w:t xml:space="preserve"> </w:t>
            </w:r>
          </w:p>
          <w:p w14:paraId="642E0B19" w14:textId="77777777" w:rsidR="00B856BE" w:rsidRPr="00B856BE" w:rsidRDefault="00B856BE">
            <w:pPr>
              <w:rPr>
                <w:color w:val="EE0000"/>
              </w:rPr>
            </w:pPr>
            <w:r w:rsidRPr="00B856BE">
              <w:rPr>
                <w:b/>
                <w:bCs/>
                <w:color w:val="EE0000"/>
                <w:sz w:val="36"/>
                <w:szCs w:val="36"/>
                <w:u w:val="single"/>
              </w:rPr>
              <w:t>Réservation minimum : 4 m linéaire</w:t>
            </w:r>
            <w:r w:rsidRPr="00B856BE">
              <w:rPr>
                <w:color w:val="EE0000"/>
              </w:rPr>
              <w:t> </w:t>
            </w:r>
            <w:r w:rsidRPr="00B856BE">
              <w:rPr>
                <w:color w:val="EE0000"/>
              </w:rPr>
              <w:t xml:space="preserve"> </w:t>
            </w:r>
          </w:p>
          <w:p w14:paraId="6283B0DC" w14:textId="44828E15" w:rsidR="00EC04B6" w:rsidRDefault="00B856BE">
            <w:pPr>
              <w:rPr>
                <w:rFonts w:hint="eastAsia"/>
              </w:rPr>
            </w:pPr>
            <w:r>
              <w:t xml:space="preserve">____ mètres x 3.00 € le mètre linéaire = _______€ -&gt; </w:t>
            </w:r>
            <w:r>
              <w:rPr>
                <w:b/>
                <w:bCs/>
              </w:rPr>
              <w:t>salles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municipales</w:t>
            </w:r>
          </w:p>
          <w:p w14:paraId="6283B0DD" w14:textId="77777777" w:rsidR="00EC04B6" w:rsidRDefault="00B856BE">
            <w:pPr>
              <w:rPr>
                <w:rFonts w:hint="eastAsia"/>
              </w:rPr>
            </w:pPr>
            <w:r>
              <w:t xml:space="preserve">____ mètres x 2.00 € le mètre linéaire = _______€ -&gt; </w:t>
            </w:r>
            <w:r>
              <w:rPr>
                <w:b/>
                <w:bCs/>
              </w:rPr>
              <w:t>extérieur</w:t>
            </w:r>
          </w:p>
          <w:p w14:paraId="6283B0DE" w14:textId="77777777" w:rsidR="00EC04B6" w:rsidRDefault="00B856BE">
            <w:pPr>
              <w:jc w:val="both"/>
              <w:rPr>
                <w:rFonts w:hint="eastAsia"/>
              </w:rPr>
            </w:pPr>
            <w:r>
              <w:t xml:space="preserve">Les emplacements situés dans la salle sont limités. Merci de bien vouloir contacter le </w:t>
            </w:r>
            <w:r>
              <w:rPr>
                <w:b/>
                <w:bCs/>
              </w:rPr>
              <w:t>07.69.37.76.80</w:t>
            </w:r>
            <w:r>
              <w:t xml:space="preserve"> pour connaître les disponibilités. Les véhicules </w:t>
            </w:r>
            <w:r>
              <w:rPr>
                <w:u w:val="single"/>
              </w:rPr>
              <w:t>ne sont pas stationné</w:t>
            </w:r>
            <w:r>
              <w:t>s sur les emplacements.</w:t>
            </w:r>
          </w:p>
          <w:p w14:paraId="6283B0DF" w14:textId="77777777" w:rsidR="00EC04B6" w:rsidRDefault="00EC04B6">
            <w:pPr>
              <w:jc w:val="both"/>
              <w:rPr>
                <w:rFonts w:hint="eastAsia"/>
                <w:sz w:val="16"/>
                <w:szCs w:val="16"/>
              </w:rPr>
            </w:pPr>
          </w:p>
          <w:p w14:paraId="6283B0E0" w14:textId="77777777" w:rsidR="00EC04B6" w:rsidRDefault="00B856BE">
            <w:pPr>
              <w:jc w:val="both"/>
              <w:rPr>
                <w:rFonts w:hint="eastAsia"/>
              </w:rPr>
            </w:pPr>
            <w:r>
              <w:t xml:space="preserve">Votre inscription ne sera </w:t>
            </w:r>
            <w:r>
              <w:rPr>
                <w:b/>
                <w:bCs/>
                <w:u w:val="single"/>
              </w:rPr>
              <w:t>définitive</w:t>
            </w:r>
            <w:r>
              <w:t xml:space="preserve"> qu’après réception de votre </w:t>
            </w:r>
            <w:r>
              <w:rPr>
                <w:b/>
                <w:bCs/>
              </w:rPr>
              <w:t>règlement</w:t>
            </w:r>
            <w:r>
              <w:t xml:space="preserve"> EN LIQUIDE ou par CHEQUE à l’ordre du « FOYER DES JEUNES DE LA REMUEE » et de la </w:t>
            </w:r>
            <w:r>
              <w:rPr>
                <w:b/>
                <w:bCs/>
              </w:rPr>
              <w:t>copie du justificatif d’identité</w:t>
            </w:r>
            <w:r>
              <w:t>.</w:t>
            </w:r>
          </w:p>
          <w:p w14:paraId="6283B0E1" w14:textId="77777777" w:rsidR="00EC04B6" w:rsidRDefault="00EC04B6">
            <w:pPr>
              <w:jc w:val="both"/>
              <w:rPr>
                <w:rFonts w:hint="eastAsia"/>
                <w:sz w:val="16"/>
                <w:szCs w:val="16"/>
              </w:rPr>
            </w:pPr>
          </w:p>
          <w:p w14:paraId="6283B0E2" w14:textId="71C92F9D" w:rsidR="00EC04B6" w:rsidRDefault="00B856BE">
            <w:pPr>
              <w:jc w:val="both"/>
              <w:rPr>
                <w:rFonts w:hint="eastAsia"/>
              </w:rPr>
            </w:pPr>
            <w:r>
              <w:t xml:space="preserve">Je soussigné(e), ________________________________________________, </w:t>
            </w:r>
            <w:r>
              <w:rPr>
                <w:b/>
                <w:bCs/>
              </w:rPr>
              <w:t>certifie sur l’honneur</w:t>
            </w:r>
            <w:r>
              <w:t xml:space="preserve"> ne pas avoir présenté plus de 2 autres demandes de participation à un </w:t>
            </w:r>
            <w:proofErr w:type="spellStart"/>
            <w:r>
              <w:t>vide-grenier</w:t>
            </w:r>
            <w:proofErr w:type="spellEnd"/>
            <w:r>
              <w:t xml:space="preserve"> en Seine-Maritime depuis le 1</w:t>
            </w:r>
            <w:r>
              <w:rPr>
                <w:vertAlign w:val="superscript"/>
              </w:rPr>
              <w:t>er</w:t>
            </w:r>
            <w:r>
              <w:t xml:space="preserve"> janvier 2026</w:t>
            </w:r>
            <w:r>
              <w:t>, conformément à l’arrêté préfectoral en vigueur.</w:t>
            </w:r>
          </w:p>
          <w:p w14:paraId="6283B0E3" w14:textId="77777777" w:rsidR="00EC04B6" w:rsidRDefault="00B856BE">
            <w:pPr>
              <w:jc w:val="both"/>
              <w:rPr>
                <w:rFonts w:hint="eastAsia"/>
              </w:rPr>
            </w:pPr>
            <w:r>
              <w:rPr>
                <w:b/>
                <w:bCs/>
              </w:rPr>
              <w:t>Je certifie également que</w:t>
            </w:r>
            <w:r>
              <w:t xml:space="preserve"> tous les objets mobiliers présentés à la vente lors de ce </w:t>
            </w:r>
            <w:proofErr w:type="spellStart"/>
            <w:r>
              <w:t>vide-grenier</w:t>
            </w:r>
            <w:proofErr w:type="spellEnd"/>
            <w:r>
              <w:t xml:space="preserve"> proviennent de biens personnels d’origine régulière. </w:t>
            </w:r>
          </w:p>
          <w:p w14:paraId="6283B0E4" w14:textId="77777777" w:rsidR="00EC04B6" w:rsidRDefault="00B856BE">
            <w:pPr>
              <w:jc w:val="both"/>
              <w:rPr>
                <w:rFonts w:hint="eastAsia"/>
              </w:rPr>
            </w:pPr>
            <w:r>
              <w:t xml:space="preserve">J’ai bien pris note que l’heure de début de la vente est fixée à 8h00 et que la fin du </w:t>
            </w:r>
            <w:proofErr w:type="spellStart"/>
            <w:r>
              <w:t>vide-grenier</w:t>
            </w:r>
            <w:proofErr w:type="spellEnd"/>
            <w:r>
              <w:t xml:space="preserve"> est 18h00.</w:t>
            </w:r>
          </w:p>
          <w:p w14:paraId="6283B0E5" w14:textId="77777777" w:rsidR="00EC04B6" w:rsidRDefault="00B856BE">
            <w:pPr>
              <w:jc w:val="both"/>
              <w:rPr>
                <w:rFonts w:hint="eastAsia"/>
              </w:rPr>
            </w:pPr>
            <w:r>
              <w:rPr>
                <w:b/>
                <w:bCs/>
                <w:sz w:val="28"/>
                <w:szCs w:val="28"/>
              </w:rPr>
              <w:t xml:space="preserve">Je dois également </w:t>
            </w:r>
            <w:r>
              <w:rPr>
                <w:b/>
                <w:bCs/>
                <w:sz w:val="28"/>
                <w:szCs w:val="28"/>
              </w:rPr>
              <w:t xml:space="preserve">remporter tout mon matériel et mes poubelles/cartons après le </w:t>
            </w:r>
            <w:proofErr w:type="spellStart"/>
            <w:r>
              <w:rPr>
                <w:b/>
                <w:bCs/>
                <w:sz w:val="28"/>
                <w:szCs w:val="28"/>
              </w:rPr>
              <w:t>vide-grenier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14:paraId="6283B0E7" w14:textId="77777777" w:rsidR="00EC04B6" w:rsidRDefault="00EC04B6">
      <w:pPr>
        <w:rPr>
          <w:rFonts w:hint="eastAsia"/>
        </w:rPr>
      </w:pPr>
    </w:p>
    <w:sectPr w:rsidR="00EC04B6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B0B8" w14:textId="77777777" w:rsidR="00B856BE" w:rsidRDefault="00B856BE">
      <w:pPr>
        <w:rPr>
          <w:rFonts w:hint="eastAsia"/>
        </w:rPr>
      </w:pPr>
      <w:r>
        <w:separator/>
      </w:r>
    </w:p>
  </w:endnote>
  <w:endnote w:type="continuationSeparator" w:id="0">
    <w:p w14:paraId="6283B0BA" w14:textId="77777777" w:rsidR="00B856BE" w:rsidRDefault="00B856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3B0B4" w14:textId="77777777" w:rsidR="00B856BE" w:rsidRDefault="00B856B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283B0B6" w14:textId="77777777" w:rsidR="00B856BE" w:rsidRDefault="00B856B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C04B6"/>
    <w:rsid w:val="003C2ED2"/>
    <w:rsid w:val="00B856BE"/>
    <w:rsid w:val="00EC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B0B0"/>
  <w15:docId w15:val="{693FB535-2F55-4996-B7A3-9C134E88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554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Marie-Hélène Lopez</dc:creator>
  <dc:description/>
  <cp:lastModifiedBy>Marie-Hélène Lopez</cp:lastModifiedBy>
  <cp:revision>2</cp:revision>
  <cp:lastPrinted>2023-06-19T18:43:00Z</cp:lastPrinted>
  <dcterms:created xsi:type="dcterms:W3CDTF">2026-04-30T16:01:00Z</dcterms:created>
  <dcterms:modified xsi:type="dcterms:W3CDTF">2026-04-30T16:01:00Z</dcterms:modified>
</cp:coreProperties>
</file>