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24FE" w:rsidRPr="007324FE" w:rsidRDefault="007324FE" w:rsidP="007324FE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</w:t>
      </w:r>
      <w:r>
        <w:rPr>
          <w:b/>
          <w:sz w:val="40"/>
          <w:szCs w:val="40"/>
        </w:rPr>
        <w:t xml:space="preserve">FORMULAIRE D’INCRIPTION VIDE GRENIER </w:t>
      </w:r>
    </w:p>
    <w:p w:rsidR="007324FE" w:rsidRDefault="007324FE" w:rsidP="007324FE">
      <w:pPr>
        <w:rPr>
          <w:b/>
          <w:sz w:val="32"/>
          <w:szCs w:val="32"/>
        </w:rPr>
      </w:pPr>
      <w:r>
        <w:t xml:space="preserve">                                                   </w:t>
      </w:r>
      <w:r w:rsidR="00E027BB">
        <w:rPr>
          <w:b/>
          <w:sz w:val="32"/>
          <w:szCs w:val="32"/>
        </w:rPr>
        <w:t>DIMANCHE 23 août 2026</w:t>
      </w:r>
      <w:r>
        <w:rPr>
          <w:b/>
          <w:sz w:val="32"/>
          <w:szCs w:val="32"/>
        </w:rPr>
        <w:t xml:space="preserve"> SADILLAC</w:t>
      </w:r>
    </w:p>
    <w:p w:rsidR="007324FE" w:rsidRDefault="007324FE" w:rsidP="007324FE">
      <w:r>
        <w:t xml:space="preserve">                                            Organisée par l’amicale des détenteurs du droit de chasse</w:t>
      </w:r>
    </w:p>
    <w:p w:rsidR="007324FE" w:rsidRDefault="007324FE" w:rsidP="007324FE">
      <w:r>
        <w:t>Je soussigné(e)</w:t>
      </w:r>
    </w:p>
    <w:p w:rsidR="007324FE" w:rsidRDefault="007324FE" w:rsidP="007324FE">
      <w:r>
        <w:t xml:space="preserve"> </w:t>
      </w:r>
      <w:r>
        <w:rPr>
          <w:b/>
        </w:rPr>
        <w:t>Nom :</w:t>
      </w:r>
      <w:r>
        <w:t xml:space="preserve"> ………………………………………………………</w:t>
      </w:r>
      <w:proofErr w:type="gramStart"/>
      <w:r>
        <w:t>…….</w:t>
      </w:r>
      <w:proofErr w:type="gramEnd"/>
      <w:r>
        <w:t>.…</w:t>
      </w:r>
      <w:r>
        <w:rPr>
          <w:b/>
        </w:rPr>
        <w:t>………Prénom </w:t>
      </w:r>
      <w:r>
        <w:t>:.……………….………………………………..</w:t>
      </w:r>
    </w:p>
    <w:p w:rsidR="007324FE" w:rsidRDefault="007324FE" w:rsidP="007324FE">
      <w:r>
        <w:t xml:space="preserve"> </w:t>
      </w:r>
      <w:r>
        <w:rPr>
          <w:b/>
        </w:rPr>
        <w:t>Adresse :</w:t>
      </w:r>
      <w:r>
        <w:t xml:space="preserve"> 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</w:t>
      </w:r>
    </w:p>
    <w:p w:rsidR="007324FE" w:rsidRDefault="007324FE" w:rsidP="007324FE">
      <w:r>
        <w:t xml:space="preserve"> </w:t>
      </w:r>
      <w:r>
        <w:rPr>
          <w:b/>
        </w:rPr>
        <w:t>CP :</w:t>
      </w:r>
      <w:r>
        <w:t xml:space="preserve"> …............................</w:t>
      </w:r>
      <w:r>
        <w:rPr>
          <w:b/>
        </w:rPr>
        <w:t>Ville</w:t>
      </w:r>
      <w:proofErr w:type="gramStart"/>
      <w:r>
        <w:rPr>
          <w:b/>
        </w:rPr>
        <w:t xml:space="preserve"> :.......................................................................................................</w:t>
      </w:r>
      <w:proofErr w:type="gramEnd"/>
    </w:p>
    <w:p w:rsidR="007324FE" w:rsidRDefault="007324FE" w:rsidP="007324FE">
      <w:r>
        <w:t xml:space="preserve"> </w:t>
      </w:r>
      <w:r>
        <w:rPr>
          <w:b/>
        </w:rPr>
        <w:t>Portable :</w:t>
      </w:r>
      <w:r>
        <w:t xml:space="preserve"> ….................................................................</w:t>
      </w:r>
    </w:p>
    <w:p w:rsidR="007324FE" w:rsidRDefault="007324FE" w:rsidP="007324FE">
      <w:pPr>
        <w:rPr>
          <w:b/>
        </w:rPr>
      </w:pPr>
      <w:r>
        <w:rPr>
          <w:b/>
        </w:rPr>
        <w:t xml:space="preserve"> Email</w:t>
      </w:r>
      <w:proofErr w:type="gramStart"/>
      <w:r>
        <w:rPr>
          <w:b/>
        </w:rPr>
        <w:t xml:space="preserve"> :..........................................................................................................................................</w:t>
      </w:r>
      <w:proofErr w:type="gramEnd"/>
    </w:p>
    <w:p w:rsidR="007324FE" w:rsidRDefault="007324FE" w:rsidP="007324FE">
      <w:r>
        <w:t>Titulaire d’une pièce d’identité : (cocher la case correspondante)</w:t>
      </w:r>
    </w:p>
    <w:p w:rsidR="007324FE" w:rsidRDefault="007324FE" w:rsidP="007324FE">
      <w:r>
        <w:t xml:space="preserve"> □ Carte Nationale d’identité □ Passeport □ Permis de conduire N</w:t>
      </w:r>
      <w:proofErr w:type="gramStart"/>
      <w:r>
        <w:t>°:..................................................</w:t>
      </w:r>
      <w:proofErr w:type="gramEnd"/>
      <w:r>
        <w:t xml:space="preserve"> </w:t>
      </w:r>
    </w:p>
    <w:p w:rsidR="007324FE" w:rsidRDefault="007324FE" w:rsidP="007324FE">
      <w:r>
        <w:t xml:space="preserve">Délivré le............................par............................................................................................................. </w:t>
      </w:r>
    </w:p>
    <w:p w:rsidR="007324FE" w:rsidRDefault="007324FE" w:rsidP="007324FE">
      <w:r>
        <w:t xml:space="preserve">Nombre de mètres linéaires …............ x </w:t>
      </w:r>
      <w:r>
        <w:rPr>
          <w:b/>
        </w:rPr>
        <w:t>2 €</w:t>
      </w:r>
      <w:r>
        <w:t xml:space="preserve"> =…………………………. (Minimum 2m linéaires) </w:t>
      </w:r>
    </w:p>
    <w:p w:rsidR="007324FE" w:rsidRDefault="007324FE" w:rsidP="007324FE">
      <w:pPr>
        <w:rPr>
          <w:b/>
        </w:rPr>
      </w:pPr>
      <w:r>
        <w:t xml:space="preserve">Paiement par chèque à l’ordre de : </w:t>
      </w:r>
      <w:r w:rsidR="007D5552">
        <w:rPr>
          <w:b/>
        </w:rPr>
        <w:t>Société de chasse de SADILLAC</w:t>
      </w:r>
    </w:p>
    <w:p w:rsidR="007324FE" w:rsidRDefault="007324FE" w:rsidP="007324FE">
      <w:pPr>
        <w:rPr>
          <w:b/>
        </w:rPr>
      </w:pPr>
      <w:r>
        <w:rPr>
          <w:b/>
        </w:rPr>
        <w:t xml:space="preserve"> Déclare sur l’honneur : </w:t>
      </w:r>
    </w:p>
    <w:p w:rsidR="007324FE" w:rsidRDefault="007324FE" w:rsidP="007324FE">
      <w:r>
        <w:t xml:space="preserve">      − De ne pas être commerçant(e) </w:t>
      </w:r>
    </w:p>
    <w:p w:rsidR="007324FE" w:rsidRDefault="007324FE" w:rsidP="007324FE">
      <w:r>
        <w:t xml:space="preserve">     − De ne vendre que des objets personnels et usagés (article L 310-2 du Code de commerce) </w:t>
      </w:r>
    </w:p>
    <w:p w:rsidR="007D5552" w:rsidRDefault="007324FE" w:rsidP="007324FE">
      <w:r>
        <w:t xml:space="preserve">     − De non-participation à 2 autres manifestations de même nature</w:t>
      </w:r>
      <w:r w:rsidR="007D5552">
        <w:t xml:space="preserve"> au cours de l'année civile, </w:t>
      </w:r>
    </w:p>
    <w:p w:rsidR="007324FE" w:rsidRDefault="007D5552" w:rsidP="007324FE">
      <w:pPr>
        <w:rPr>
          <w:b/>
        </w:rPr>
      </w:pPr>
      <w:r>
        <w:t xml:space="preserve">          </w:t>
      </w:r>
      <w:r w:rsidR="007324FE">
        <w:t>(</w:t>
      </w:r>
      <w:proofErr w:type="gramStart"/>
      <w:r w:rsidR="007324FE">
        <w:t>article</w:t>
      </w:r>
      <w:proofErr w:type="gramEnd"/>
      <w:r w:rsidR="007324FE">
        <w:t xml:space="preserve"> R321-9 du Code pénal)</w:t>
      </w:r>
    </w:p>
    <w:p w:rsidR="007324FE" w:rsidRDefault="007324FE" w:rsidP="007324FE">
      <w:r>
        <w:rPr>
          <w:b/>
        </w:rPr>
        <w:t xml:space="preserve"> Demande l'autorisation</w:t>
      </w:r>
      <w:r w:rsidR="00E027BB">
        <w:t xml:space="preserve"> d’exposer pour la journée du 23 août 2026</w:t>
      </w:r>
      <w:r>
        <w:t xml:space="preserve"> et je reconnais avoir pris connaissance du règlement et m’engage à m’y conformer. </w:t>
      </w:r>
    </w:p>
    <w:p w:rsidR="007324FE" w:rsidRDefault="007324FE" w:rsidP="007324FE">
      <w:r>
        <w:t>Je joins à mon inscription, le règlement signé ainsi que le paiement de ma réservation.</w:t>
      </w:r>
    </w:p>
    <w:p w:rsidR="007324FE" w:rsidRDefault="007324FE" w:rsidP="007324FE">
      <w:pPr>
        <w:rPr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Formulaire à retourner avant le </w:t>
      </w:r>
      <w:r w:rsidR="00E027BB">
        <w:rPr>
          <w:b/>
          <w:sz w:val="28"/>
          <w:szCs w:val="28"/>
        </w:rPr>
        <w:t>jeudi 21 août 2026</w:t>
      </w:r>
      <w:bookmarkStart w:id="0" w:name="_GoBack"/>
      <w:bookmarkEnd w:id="0"/>
      <w:r>
        <w:rPr>
          <w:b/>
          <w:sz w:val="28"/>
          <w:szCs w:val="28"/>
        </w:rPr>
        <w:t xml:space="preserve"> soit</w:t>
      </w:r>
      <w:r>
        <w:rPr>
          <w:sz w:val="28"/>
          <w:szCs w:val="28"/>
        </w:rPr>
        <w:t xml:space="preserve"> :</w:t>
      </w:r>
    </w:p>
    <w:p w:rsidR="007324FE" w:rsidRDefault="007324FE" w:rsidP="007324FE">
      <w:r>
        <w:t xml:space="preserve"> − Par Email :</w:t>
      </w:r>
      <w:r>
        <w:rPr>
          <w:b/>
        </w:rPr>
        <w:t xml:space="preserve"> jeanlucigny@yahoo.fr</w:t>
      </w:r>
    </w:p>
    <w:p w:rsidR="007324FE" w:rsidRDefault="007324FE" w:rsidP="007324FE">
      <w:r>
        <w:t xml:space="preserve"> − Par voie Postale à l'adresse : </w:t>
      </w:r>
      <w:r w:rsidR="00B16BDD">
        <w:rPr>
          <w:b/>
        </w:rPr>
        <w:t>Jean-Luc BACOGNE 3 rue des bons pains</w:t>
      </w:r>
      <w:r>
        <w:rPr>
          <w:b/>
        </w:rPr>
        <w:t xml:space="preserve"> 24500 SADILLAC</w:t>
      </w:r>
    </w:p>
    <w:p w:rsidR="007324FE" w:rsidRDefault="007324FE" w:rsidP="007324FE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Votre inscription ne s</w:t>
      </w:r>
      <w:r w:rsidR="00B206A9">
        <w:rPr>
          <w:b/>
          <w:u w:val="single"/>
        </w:rPr>
        <w:t>era validée qu’à réception des</w:t>
      </w:r>
      <w:r>
        <w:rPr>
          <w:b/>
          <w:u w:val="single"/>
        </w:rPr>
        <w:t xml:space="preserve"> documents</w:t>
      </w:r>
    </w:p>
    <w:p w:rsidR="007324FE" w:rsidRDefault="007324FE" w:rsidP="007324FE"/>
    <w:p w:rsidR="007324FE" w:rsidRDefault="007324FE" w:rsidP="007324FE">
      <w:r>
        <w:t xml:space="preserve">Fait à ......................................................le......................................... </w:t>
      </w:r>
    </w:p>
    <w:p w:rsidR="007324FE" w:rsidRDefault="007324FE" w:rsidP="007324FE"/>
    <w:p w:rsidR="00704542" w:rsidRPr="00AD6129" w:rsidRDefault="00AD6129">
      <w:r>
        <w:t xml:space="preserve">Signature </w:t>
      </w:r>
    </w:p>
    <w:p w:rsidR="007324FE" w:rsidRDefault="007324FE">
      <w:r>
        <w:rPr>
          <w:rFonts w:ascii="Liberation Serif" w:hAnsi="Liberation Serif"/>
          <w:sz w:val="32"/>
          <w:szCs w:val="32"/>
        </w:rPr>
        <w:t xml:space="preserve"> </w:t>
      </w:r>
    </w:p>
    <w:sectPr w:rsidR="007324F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FE"/>
    <w:rsid w:val="00643BA4"/>
    <w:rsid w:val="00704542"/>
    <w:rsid w:val="007324FE"/>
    <w:rsid w:val="007D5552"/>
    <w:rsid w:val="00833F57"/>
    <w:rsid w:val="00AD6129"/>
    <w:rsid w:val="00B16BDD"/>
    <w:rsid w:val="00B206A9"/>
    <w:rsid w:val="00E027BB"/>
    <w:rsid w:val="00E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CB98A"/>
  <w15:chartTrackingRefBased/>
  <w15:docId w15:val="{982AC788-B3E0-4666-90A5-D6C49059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FE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4F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82\Downloads\brocante%20sadilla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brocante sadillac</Template>
  <TotalTime>0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33682115849</dc:creator>
  <cp:keywords/>
  <cp:lastModifiedBy>33682115849</cp:lastModifiedBy>
  <cp:revision>2</cp:revision>
  <cp:lastPrinted>2024-07-16T13:06:00Z</cp:lastPrinted>
  <dcterms:created xsi:type="dcterms:W3CDTF">2026-06-23T08:55:00Z</dcterms:created>
  <dcterms:modified xsi:type="dcterms:W3CDTF">2026-06-23T08:55:00Z</dcterms:modified>
</cp:coreProperties>
</file>